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9A5" w14:textId="1E200106" w:rsidR="008A0386" w:rsidRPr="008A0386" w:rsidRDefault="008A0386" w:rsidP="008A0386">
      <w:pPr>
        <w:pStyle w:val="Titel2"/>
      </w:pPr>
      <w:r w:rsidRPr="008A0386">
        <w:t>Wahlvorschlag</w:t>
      </w:r>
      <w:r>
        <w:t xml:space="preserve"> </w:t>
      </w:r>
      <w:r w:rsidR="008A5D64">
        <w:t>Evangelisch-reformierte Kirchenpflege</w:t>
      </w:r>
    </w:p>
    <w:p w14:paraId="1D505ED9" w14:textId="6492D636" w:rsidR="008A0386" w:rsidRPr="008A0386" w:rsidRDefault="008A0386" w:rsidP="008A0386">
      <w:r w:rsidRPr="008A0386">
        <w:t xml:space="preserve">für die am </w:t>
      </w:r>
      <w:sdt>
        <w:sdtPr>
          <w:id w:val="-1615596611"/>
          <w:placeholder>
            <w:docPart w:val="F51B7A759D0B43FEB4F956550D53F1E5"/>
          </w:placeholder>
          <w:date w:fullDate="2026-03-08T00:00:00Z">
            <w:dateFormat w:val="d. MMMM yyyy"/>
            <w:lid w:val="de-CH"/>
            <w:storeMappedDataAs w:val="dateTime"/>
            <w:calendar w:val="gregorian"/>
          </w:date>
        </w:sdtPr>
        <w:sdtEndPr/>
        <w:sdtContent>
          <w:r>
            <w:t>8. März 2026</w:t>
          </w:r>
        </w:sdtContent>
      </w:sdt>
      <w:r w:rsidRPr="008A0386">
        <w:t xml:space="preserve"> stattfindende Erneuerungswahl </w:t>
      </w:r>
      <w:bookmarkStart w:id="0" w:name="Text6"/>
      <w:r w:rsidRPr="008A0386">
        <w:t xml:space="preserve">der Mitglieder </w:t>
      </w:r>
      <w:bookmarkEnd w:id="0"/>
      <w:r w:rsidR="00DE3DC1">
        <w:t xml:space="preserve">der </w:t>
      </w:r>
      <w:r w:rsidR="008A5D64">
        <w:rPr>
          <w:b/>
        </w:rPr>
        <w:t xml:space="preserve">Evangelisch-reformierten Kirchenpflege </w:t>
      </w:r>
      <w:r w:rsidRPr="008A0386">
        <w:t xml:space="preserve">und </w:t>
      </w:r>
      <w:r w:rsidR="00DE3DC1">
        <w:t>deren</w:t>
      </w:r>
      <w:r>
        <w:t xml:space="preserve"> </w:t>
      </w:r>
      <w:r w:rsidRPr="008A0386">
        <w:t xml:space="preserve">Präsidentin bzw. Präsidenten für die Amtsdauer </w:t>
      </w:r>
      <w:r>
        <w:t>2026 – 2030.</w:t>
      </w:r>
    </w:p>
    <w:p w14:paraId="2C2AB050" w14:textId="58C16E0D" w:rsidR="008A0386" w:rsidRPr="008A0386" w:rsidRDefault="008A0386" w:rsidP="008A0386">
      <w:pPr>
        <w:tabs>
          <w:tab w:val="left" w:pos="5670"/>
          <w:tab w:val="right" w:leader="underscore" w:pos="12474"/>
        </w:tabs>
      </w:pPr>
      <w:r w:rsidRPr="008A0386">
        <w:fldChar w:fldCharType="begin">
          <w:ffData>
            <w:name w:val=""/>
            <w:enabled/>
            <w:calcOnExit w:val="0"/>
            <w:textInput>
              <w:default w:val="Kurzbezeichnung des Wahlvorschlags"/>
            </w:textInput>
          </w:ffData>
        </w:fldChar>
      </w:r>
      <w:r w:rsidRPr="008A0386">
        <w:instrText xml:space="preserve"> FORMTEXT </w:instrText>
      </w:r>
      <w:r w:rsidRPr="008A0386">
        <w:fldChar w:fldCharType="separate"/>
      </w:r>
      <w:r w:rsidRPr="008A0386">
        <w:t>Kurzbezeichnung des Wahlvorschlags</w:t>
      </w:r>
      <w:r w:rsidRPr="008A0386">
        <w:fldChar w:fldCharType="end"/>
      </w:r>
      <w:r w:rsidRPr="008A0386">
        <w:t xml:space="preserve"> (freiwillig):</w:t>
      </w:r>
      <w:r w:rsidRPr="008A0386">
        <w:tab/>
      </w:r>
      <w:r>
        <w:tab/>
      </w:r>
    </w:p>
    <w:p w14:paraId="2220181B" w14:textId="619BFCCC" w:rsidR="008A0386" w:rsidRPr="008A0386" w:rsidRDefault="008A0386" w:rsidP="008A0386">
      <w:pPr>
        <w:ind w:right="-173"/>
        <w:rPr>
          <w:rFonts w:asciiTheme="majorHAnsi" w:hAnsiTheme="majorHAnsi"/>
          <w:szCs w:val="17"/>
        </w:rPr>
      </w:pPr>
      <w:r w:rsidRPr="008A0386">
        <w:rPr>
          <w:rFonts w:asciiTheme="majorHAnsi" w:hAnsiTheme="majorHAnsi"/>
          <w:szCs w:val="17"/>
        </w:rPr>
        <w:t xml:space="preserve">Als Mitglied </w:t>
      </w:r>
      <w:r w:rsidR="00DE3DC1">
        <w:rPr>
          <w:rFonts w:asciiTheme="majorHAnsi" w:hAnsiTheme="majorHAnsi"/>
          <w:szCs w:val="17"/>
        </w:rPr>
        <w:t xml:space="preserve">der </w:t>
      </w:r>
      <w:r w:rsidR="008A5D64">
        <w:rPr>
          <w:rFonts w:asciiTheme="majorHAnsi" w:hAnsiTheme="majorHAnsi"/>
          <w:szCs w:val="17"/>
        </w:rPr>
        <w:t>Evangelisch-reformierten Kirchenpflege</w:t>
      </w:r>
      <w:r w:rsidR="00DE3DC1">
        <w:rPr>
          <w:rFonts w:asciiTheme="majorHAnsi" w:hAnsiTheme="majorHAnsi"/>
          <w:szCs w:val="17"/>
        </w:rPr>
        <w:t xml:space="preserve"> </w:t>
      </w:r>
      <w:r w:rsidRPr="008A0386">
        <w:rPr>
          <w:rFonts w:asciiTheme="majorHAnsi" w:hAnsiTheme="majorHAnsi"/>
          <w:szCs w:val="17"/>
        </w:rPr>
        <w:t>werden folgende Personen zur Wahl vorgeschlagen:</w:t>
      </w:r>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37A48AEF" w14:textId="77777777" w:rsidTr="008A5D64">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444977BC" w14:textId="6874EE43" w:rsidR="008A0386" w:rsidRPr="008A0386" w:rsidRDefault="008A5D64" w:rsidP="002B4DD5">
            <w:pPr>
              <w:numPr>
                <w:ilvl w:val="12"/>
                <w:numId w:val="0"/>
              </w:numPr>
              <w:rPr>
                <w:rFonts w:asciiTheme="majorHAnsi" w:hAnsiTheme="majorHAnsi"/>
                <w:szCs w:val="17"/>
              </w:rPr>
            </w:pPr>
            <w:r>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51833C6A" w14:textId="6659E1D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32B19589"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61C2793E"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7CB21C82" w14:textId="1545DA30"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57FC9106"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0F547F4E"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76CED601"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E72C41F"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DAB62C" w14:textId="16F243AC"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8B98D2"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E7253C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305E36C" w14:textId="671ACBDD"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F27B2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6A731D" w14:textId="77777777" w:rsidR="008A0386" w:rsidRPr="008A0386" w:rsidRDefault="008A0386" w:rsidP="002B4DD5">
            <w:pPr>
              <w:numPr>
                <w:ilvl w:val="12"/>
                <w:numId w:val="0"/>
              </w:numPr>
              <w:rPr>
                <w:rFonts w:asciiTheme="majorHAnsi" w:hAnsiTheme="majorHAnsi"/>
                <w:bCs/>
                <w:szCs w:val="17"/>
              </w:rPr>
            </w:pPr>
          </w:p>
        </w:tc>
      </w:tr>
      <w:tr w:rsidR="008A0386" w:rsidRPr="008A0386" w14:paraId="6E46AC70"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77F4E696" w14:textId="77777777" w:rsidR="008A0386" w:rsidRPr="008A0386" w:rsidRDefault="008A0386" w:rsidP="002B4DD5">
            <w:pPr>
              <w:numPr>
                <w:ilvl w:val="12"/>
                <w:numId w:val="0"/>
              </w:numPr>
              <w:rPr>
                <w:rFonts w:asciiTheme="majorHAnsi" w:hAnsiTheme="majorHAnsi"/>
                <w:bCs/>
                <w:szCs w:val="17"/>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093EFD02"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507CFA96"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65A6238F"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31AF0156"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1D318A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A65CBC2" w14:textId="77777777" w:rsidR="008A0386" w:rsidRPr="008A0386" w:rsidRDefault="008A0386" w:rsidP="002B4DD5">
            <w:pPr>
              <w:numPr>
                <w:ilvl w:val="12"/>
                <w:numId w:val="0"/>
              </w:numPr>
              <w:rPr>
                <w:rFonts w:asciiTheme="majorHAnsi" w:hAnsiTheme="majorHAnsi"/>
                <w:bCs/>
                <w:szCs w:val="17"/>
              </w:rPr>
            </w:pPr>
          </w:p>
        </w:tc>
      </w:tr>
      <w:tr w:rsidR="008A0386" w:rsidRPr="008A0386" w14:paraId="2FB8117D"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28523229"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745B10E7"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64A46F18"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1346CB41"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1DF046C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5D8ACD8"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46B9ECF" w14:textId="77777777" w:rsidR="008A0386" w:rsidRPr="008A0386" w:rsidRDefault="008A0386" w:rsidP="002B4DD5">
            <w:pPr>
              <w:numPr>
                <w:ilvl w:val="12"/>
                <w:numId w:val="0"/>
              </w:numPr>
              <w:rPr>
                <w:rFonts w:asciiTheme="majorHAnsi" w:hAnsiTheme="majorHAnsi"/>
                <w:bCs/>
                <w:szCs w:val="17"/>
              </w:rPr>
            </w:pPr>
          </w:p>
        </w:tc>
      </w:tr>
      <w:bookmarkEnd w:id="1"/>
      <w:tr w:rsidR="008A0386" w:rsidRPr="008A0386" w14:paraId="048BDE98"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4383BB48"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2FB48EF3"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3CDCD94B"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7F88E3F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419F67A2"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1B577C1C"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640F1E0" w14:textId="77777777" w:rsidR="008A0386" w:rsidRPr="008A0386" w:rsidRDefault="008A0386" w:rsidP="002B4DD5">
            <w:pPr>
              <w:numPr>
                <w:ilvl w:val="12"/>
                <w:numId w:val="0"/>
              </w:numPr>
              <w:rPr>
                <w:rFonts w:asciiTheme="majorHAnsi" w:hAnsiTheme="majorHAnsi"/>
                <w:bCs/>
                <w:szCs w:val="17"/>
              </w:rPr>
            </w:pPr>
          </w:p>
        </w:tc>
      </w:tr>
      <w:tr w:rsidR="008A0386" w:rsidRPr="008A0386" w14:paraId="4B844828"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4E713E3"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FF29474"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35E755"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6F85C68"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0FDC1E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20540CB"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E937F38" w14:textId="77777777" w:rsidR="008A0386" w:rsidRPr="008A0386" w:rsidRDefault="008A0386" w:rsidP="002B4DD5">
            <w:pPr>
              <w:numPr>
                <w:ilvl w:val="12"/>
                <w:numId w:val="0"/>
              </w:numPr>
              <w:rPr>
                <w:rFonts w:asciiTheme="majorHAnsi" w:hAnsiTheme="majorHAnsi"/>
                <w:bCs/>
                <w:szCs w:val="17"/>
              </w:rPr>
            </w:pPr>
          </w:p>
        </w:tc>
      </w:tr>
      <w:tr w:rsidR="00D27FD9" w:rsidRPr="008A0386" w14:paraId="725893C7"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4B4A4B3" w14:textId="77777777" w:rsidR="00D27FD9" w:rsidRPr="008A0386" w:rsidRDefault="00D27FD9"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11F4B6E" w14:textId="77777777" w:rsidR="00D27FD9" w:rsidRPr="008A0386" w:rsidRDefault="00D27FD9"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9DA417" w14:textId="77777777" w:rsidR="00D27FD9" w:rsidRPr="008A0386" w:rsidRDefault="00D27FD9"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2ACB3C4" w14:textId="77777777" w:rsidR="00D27FD9" w:rsidRPr="008A0386" w:rsidRDefault="00D27FD9"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6791C86" w14:textId="77777777" w:rsidR="00D27FD9" w:rsidRPr="008A0386" w:rsidRDefault="00D27FD9"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F4834F7" w14:textId="77777777" w:rsidR="00D27FD9" w:rsidRPr="008A0386" w:rsidRDefault="00D27FD9"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024E457" w14:textId="77777777" w:rsidR="00D27FD9" w:rsidRPr="008A0386" w:rsidRDefault="00D27FD9" w:rsidP="002B4DD5">
            <w:pPr>
              <w:numPr>
                <w:ilvl w:val="12"/>
                <w:numId w:val="0"/>
              </w:numPr>
              <w:rPr>
                <w:rFonts w:asciiTheme="majorHAnsi" w:hAnsiTheme="majorHAnsi"/>
                <w:bCs/>
                <w:szCs w:val="17"/>
              </w:rPr>
            </w:pPr>
          </w:p>
        </w:tc>
      </w:tr>
      <w:tr w:rsidR="00D27FD9" w:rsidRPr="008A0386" w14:paraId="008057F0"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0AE8BA9" w14:textId="77777777" w:rsidR="00D27FD9" w:rsidRPr="008A0386" w:rsidRDefault="00D27FD9"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330BEE3" w14:textId="77777777" w:rsidR="00D27FD9" w:rsidRPr="008A0386" w:rsidRDefault="00D27FD9"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0180B45" w14:textId="77777777" w:rsidR="00D27FD9" w:rsidRPr="008A0386" w:rsidRDefault="00D27FD9"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57512D6" w14:textId="77777777" w:rsidR="00D27FD9" w:rsidRPr="008A0386" w:rsidRDefault="00D27FD9"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7605B22" w14:textId="77777777" w:rsidR="00D27FD9" w:rsidRPr="008A0386" w:rsidRDefault="00D27FD9"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694F473" w14:textId="77777777" w:rsidR="00D27FD9" w:rsidRPr="008A0386" w:rsidRDefault="00D27FD9"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B72DC74" w14:textId="77777777" w:rsidR="00D27FD9" w:rsidRPr="008A0386" w:rsidRDefault="00D27FD9" w:rsidP="002B4DD5">
            <w:pPr>
              <w:numPr>
                <w:ilvl w:val="12"/>
                <w:numId w:val="0"/>
              </w:numPr>
              <w:rPr>
                <w:rFonts w:asciiTheme="majorHAnsi" w:hAnsiTheme="majorHAnsi"/>
                <w:bCs/>
                <w:szCs w:val="17"/>
              </w:rPr>
            </w:pPr>
          </w:p>
        </w:tc>
      </w:tr>
    </w:tbl>
    <w:p w14:paraId="3BDC35CB" w14:textId="6B159596" w:rsidR="008A0386" w:rsidRDefault="008A0386" w:rsidP="008A0386">
      <w:pPr>
        <w:ind w:right="-32"/>
        <w:rPr>
          <w:rFonts w:asciiTheme="majorHAnsi" w:hAnsiTheme="majorHAnsi"/>
          <w:szCs w:val="17"/>
        </w:rPr>
      </w:pPr>
      <w:bookmarkStart w:id="2" w:name="_Hlk158910797"/>
      <w:r w:rsidRPr="008A0386">
        <w:rPr>
          <w:rFonts w:asciiTheme="majorHAnsi" w:hAnsiTheme="majorHAnsi"/>
          <w:bCs/>
          <w:szCs w:val="17"/>
        </w:rPr>
        <w:lastRenderedPageBreak/>
        <w:t xml:space="preserve">Von den vorstehend aufgeführten Personen wird </w:t>
      </w:r>
      <w:r w:rsidRPr="008A0386">
        <w:rPr>
          <w:rFonts w:asciiTheme="majorHAnsi" w:hAnsiTheme="majorHAnsi"/>
          <w:b/>
          <w:szCs w:val="17"/>
        </w:rPr>
        <w:t>als Präsidentin bzw. Präsident</w:t>
      </w:r>
      <w:r w:rsidRPr="008A0386">
        <w:rPr>
          <w:rFonts w:asciiTheme="majorHAnsi" w:hAnsiTheme="majorHAnsi"/>
          <w:szCs w:val="17"/>
        </w:rPr>
        <w:t xml:space="preserve"> </w:t>
      </w:r>
      <w:r w:rsidR="00DE3DC1">
        <w:rPr>
          <w:rFonts w:asciiTheme="majorHAnsi" w:hAnsiTheme="majorHAnsi"/>
          <w:b/>
          <w:szCs w:val="17"/>
        </w:rPr>
        <w:t xml:space="preserve">der </w:t>
      </w:r>
      <w:r w:rsidR="008A5D64">
        <w:rPr>
          <w:rFonts w:asciiTheme="majorHAnsi" w:hAnsiTheme="majorHAnsi"/>
          <w:b/>
          <w:szCs w:val="17"/>
        </w:rPr>
        <w:t>Evangelisch</w:t>
      </w:r>
      <w:r w:rsidR="00FD0411">
        <w:rPr>
          <w:rFonts w:asciiTheme="majorHAnsi" w:hAnsiTheme="majorHAnsi"/>
          <w:b/>
          <w:szCs w:val="17"/>
        </w:rPr>
        <w:t>-reformierten Kirchenpflege</w:t>
      </w:r>
      <w:r w:rsidR="00DE3DC1">
        <w:rPr>
          <w:rFonts w:asciiTheme="majorHAnsi" w:hAnsiTheme="majorHAnsi"/>
          <w:b/>
          <w:szCs w:val="17"/>
        </w:rPr>
        <w:t xml:space="preserve"> </w:t>
      </w:r>
      <w:r w:rsidRPr="008A0386">
        <w:rPr>
          <w:rFonts w:asciiTheme="majorHAnsi" w:hAnsiTheme="majorHAnsi"/>
          <w:szCs w:val="17"/>
        </w:rPr>
        <w:t>folgende Person zur Wahl vorgeschlagen:</w:t>
      </w:r>
      <w:bookmarkEnd w:id="2"/>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00703FC7" w14:textId="77777777" w:rsidTr="008A5D64">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0D7C35F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712FBBD7" w14:textId="4843A691"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4F46294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51A99015"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0F65474F" w14:textId="3F74A7D1"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3B6D5F1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tcPr>
          <w:p w14:paraId="6DE4DFF2"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49B6B1CB" w14:textId="77777777" w:rsidTr="002B4DD5">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D4B6851"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0EDE005"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0B7D0BF"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6CFFA50"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C2CCF1"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33D196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A03AAA8" w14:textId="77777777" w:rsidR="008A0386" w:rsidRPr="008A0386" w:rsidRDefault="008A0386" w:rsidP="002B4DD5">
            <w:pPr>
              <w:numPr>
                <w:ilvl w:val="12"/>
                <w:numId w:val="0"/>
              </w:numPr>
              <w:rPr>
                <w:rFonts w:asciiTheme="majorHAnsi" w:hAnsiTheme="majorHAnsi"/>
                <w:bCs/>
                <w:szCs w:val="17"/>
              </w:rPr>
            </w:pPr>
          </w:p>
        </w:tc>
      </w:tr>
    </w:tbl>
    <w:p w14:paraId="4B2B834A" w14:textId="77777777" w:rsidR="008A0386" w:rsidRDefault="008A0386" w:rsidP="008A0386">
      <w:pPr>
        <w:ind w:right="-32"/>
        <w:rPr>
          <w:rFonts w:asciiTheme="majorHAnsi" w:hAnsiTheme="majorHAnsi"/>
          <w:szCs w:val="17"/>
        </w:rPr>
      </w:pPr>
    </w:p>
    <w:p w14:paraId="38AA106D" w14:textId="77777777" w:rsidR="008A0386" w:rsidRPr="008A0386" w:rsidRDefault="008A0386" w:rsidP="008A0386">
      <w:pPr>
        <w:rPr>
          <w:rFonts w:asciiTheme="majorHAnsi" w:hAnsiTheme="majorHAnsi"/>
          <w:szCs w:val="17"/>
        </w:rPr>
      </w:pPr>
      <w:r w:rsidRPr="008A0386">
        <w:rPr>
          <w:rFonts w:asciiTheme="majorHAnsi" w:hAnsiTheme="majorHAnsi"/>
          <w:szCs w:val="17"/>
        </w:rPr>
        <w:t>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 50 GPR).</w:t>
      </w:r>
    </w:p>
    <w:p w14:paraId="6F4506DA" w14:textId="77777777" w:rsidR="008A0386" w:rsidRPr="008A0386" w:rsidRDefault="008A0386" w:rsidP="008A0386">
      <w:pPr>
        <w:rPr>
          <w:rFonts w:asciiTheme="majorHAnsi" w:hAnsiTheme="majorHAnsi"/>
          <w:szCs w:val="17"/>
        </w:rPr>
      </w:pPr>
      <w:r w:rsidRPr="008A0386">
        <w:rPr>
          <w:rFonts w:asciiTheme="majorHAnsi" w:hAnsiTheme="majorHAnsi"/>
          <w:szCs w:val="17"/>
        </w:rPr>
        <w:t xml:space="preserve">Jeder Wahlvorschlag muss von </w:t>
      </w:r>
      <w:r w:rsidRPr="008A0386">
        <w:rPr>
          <w:rFonts w:asciiTheme="majorHAnsi" w:hAnsiTheme="majorHAnsi"/>
          <w:b/>
          <w:szCs w:val="17"/>
        </w:rPr>
        <w:t>mindestens 15 Stimmberechtigten</w:t>
      </w:r>
      <w:r w:rsidRPr="008A0386">
        <w:rPr>
          <w:rFonts w:asciiTheme="majorHAnsi" w:hAnsiTheme="majorHAnsi"/>
          <w:szCs w:val="17"/>
        </w:rPr>
        <w:t xml:space="preserve"> des betreffenden Wahlkreises unterzeichnet sein. Eine stimmberechtigte Person kann nur einen Wahlvorschlag pro Behörde unterzeichnen. Die Unterzeichnung kann nicht zurückgezogen werden (§ 51 GPR).</w:t>
      </w:r>
    </w:p>
    <w:p w14:paraId="4624D08E" w14:textId="77777777" w:rsidR="008A0386" w:rsidRPr="008A0386" w:rsidRDefault="008A0386" w:rsidP="008A0386">
      <w:pPr>
        <w:rPr>
          <w:rFonts w:asciiTheme="majorHAnsi" w:hAnsiTheme="majorHAnsi"/>
          <w:szCs w:val="17"/>
        </w:rPr>
      </w:pPr>
    </w:p>
    <w:p w14:paraId="7707C5AD" w14:textId="321CAC3A" w:rsidR="008A0386" w:rsidRPr="008A0386" w:rsidRDefault="008A0386" w:rsidP="008A0386">
      <w:pPr>
        <w:spacing w:after="200" w:line="276" w:lineRule="auto"/>
        <w:rPr>
          <w:rFonts w:asciiTheme="majorHAnsi" w:hAnsiTheme="majorHAnsi"/>
          <w:szCs w:val="17"/>
        </w:rPr>
      </w:pPr>
      <w:r w:rsidRPr="008A0386">
        <w:rPr>
          <w:rFonts w:asciiTheme="majorHAnsi" w:hAnsiTheme="majorHAnsi"/>
          <w:szCs w:val="17"/>
        </w:rPr>
        <w:t xml:space="preserve">Den vorstehenden Wahlvorschlag </w:t>
      </w:r>
      <w:r w:rsidRPr="008A0386">
        <w:rPr>
          <w:rFonts w:asciiTheme="majorHAnsi" w:hAnsiTheme="majorHAnsi"/>
          <w:b/>
          <w:szCs w:val="17"/>
        </w:rPr>
        <w:t>unterstützen</w:t>
      </w:r>
      <w:r w:rsidRPr="008A0386">
        <w:rPr>
          <w:rFonts w:asciiTheme="majorHAnsi" w:hAnsiTheme="majorHAnsi"/>
          <w:szCs w:val="17"/>
        </w:rPr>
        <w:t xml:space="preserve"> folgende Stimmberechtigte mit politischem Wohnsitz in der </w:t>
      </w:r>
      <w:r>
        <w:rPr>
          <w:rFonts w:asciiTheme="majorHAnsi" w:hAnsiTheme="majorHAnsi"/>
          <w:szCs w:val="17"/>
        </w:rPr>
        <w:t>Stadt Wallisellen:</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8A0386" w:rsidRPr="008A0386" w14:paraId="1F2E9102" w14:textId="77777777" w:rsidTr="008A5D64">
        <w:trPr>
          <w:trHeight w:hRule="exact" w:val="600"/>
        </w:trPr>
        <w:tc>
          <w:tcPr>
            <w:tcW w:w="496" w:type="dxa"/>
            <w:shd w:val="clear" w:color="auto" w:fill="A6A6A6" w:themeFill="background1" w:themeFillShade="A6"/>
            <w:vAlign w:val="center"/>
          </w:tcPr>
          <w:p w14:paraId="2FF71C54" w14:textId="77777777" w:rsidR="008A0386" w:rsidRPr="008A0386" w:rsidRDefault="008A0386" w:rsidP="002B4DD5">
            <w:pPr>
              <w:tabs>
                <w:tab w:val="left" w:pos="360"/>
              </w:tabs>
              <w:rPr>
                <w:szCs w:val="17"/>
              </w:rPr>
            </w:pPr>
          </w:p>
        </w:tc>
        <w:tc>
          <w:tcPr>
            <w:tcW w:w="4819" w:type="dxa"/>
            <w:shd w:val="clear" w:color="auto" w:fill="A6A6A6" w:themeFill="background1" w:themeFillShade="A6"/>
            <w:vAlign w:val="center"/>
          </w:tcPr>
          <w:p w14:paraId="36068979"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A6A6A6" w:themeFill="background1" w:themeFillShade="A6"/>
            <w:vAlign w:val="center"/>
          </w:tcPr>
          <w:p w14:paraId="33D4C152" w14:textId="4C3BB0BD" w:rsidR="008A0386" w:rsidRPr="008A0386" w:rsidRDefault="008A0386" w:rsidP="002B4DD5">
            <w:pPr>
              <w:numPr>
                <w:ilvl w:val="12"/>
                <w:numId w:val="0"/>
              </w:numPr>
              <w:rPr>
                <w:szCs w:val="17"/>
              </w:rPr>
            </w:pPr>
            <w:r w:rsidRPr="008A0386">
              <w:rPr>
                <w:szCs w:val="17"/>
              </w:rPr>
              <w:t>Geburtsdatum</w:t>
            </w:r>
          </w:p>
        </w:tc>
        <w:tc>
          <w:tcPr>
            <w:tcW w:w="3969" w:type="dxa"/>
            <w:shd w:val="clear" w:color="auto" w:fill="A6A6A6" w:themeFill="background1" w:themeFillShade="A6"/>
            <w:vAlign w:val="center"/>
          </w:tcPr>
          <w:p w14:paraId="040942E1"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A6A6A6" w:themeFill="background1" w:themeFillShade="A6"/>
            <w:vAlign w:val="center"/>
          </w:tcPr>
          <w:p w14:paraId="72576E47"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60A67285" w14:textId="77777777" w:rsidTr="002B4DD5">
        <w:trPr>
          <w:trHeight w:hRule="exact" w:val="600"/>
        </w:trPr>
        <w:tc>
          <w:tcPr>
            <w:tcW w:w="496" w:type="dxa"/>
            <w:shd w:val="pct20" w:color="auto" w:fill="FFFFFF"/>
            <w:vAlign w:val="center"/>
          </w:tcPr>
          <w:p w14:paraId="587DACE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85EF614" w14:textId="77777777" w:rsidR="008A0386" w:rsidRPr="008A0386" w:rsidRDefault="008A0386" w:rsidP="002B4DD5">
            <w:pPr>
              <w:numPr>
                <w:ilvl w:val="12"/>
                <w:numId w:val="0"/>
              </w:numPr>
              <w:rPr>
                <w:szCs w:val="17"/>
              </w:rPr>
            </w:pPr>
          </w:p>
        </w:tc>
        <w:tc>
          <w:tcPr>
            <w:tcW w:w="1418" w:type="dxa"/>
            <w:shd w:val="pct15" w:color="auto" w:fill="FFFFFF"/>
            <w:vAlign w:val="center"/>
          </w:tcPr>
          <w:p w14:paraId="1E134724" w14:textId="28F81B01" w:rsidR="008A0386" w:rsidRPr="008A0386" w:rsidRDefault="008A0386" w:rsidP="002B4DD5">
            <w:pPr>
              <w:numPr>
                <w:ilvl w:val="12"/>
                <w:numId w:val="0"/>
              </w:numPr>
              <w:rPr>
                <w:bCs/>
                <w:szCs w:val="17"/>
              </w:rPr>
            </w:pPr>
          </w:p>
        </w:tc>
        <w:tc>
          <w:tcPr>
            <w:tcW w:w="3969" w:type="dxa"/>
            <w:shd w:val="pct15" w:color="auto" w:fill="FFFFFF"/>
            <w:vAlign w:val="center"/>
          </w:tcPr>
          <w:p w14:paraId="649CFCCE" w14:textId="77777777" w:rsidR="008A0386" w:rsidRPr="008A0386" w:rsidRDefault="008A0386" w:rsidP="002B4DD5">
            <w:pPr>
              <w:numPr>
                <w:ilvl w:val="12"/>
                <w:numId w:val="0"/>
              </w:numPr>
              <w:rPr>
                <w:szCs w:val="17"/>
              </w:rPr>
            </w:pPr>
          </w:p>
        </w:tc>
        <w:tc>
          <w:tcPr>
            <w:tcW w:w="3332" w:type="dxa"/>
            <w:shd w:val="pct15" w:color="auto" w:fill="FFFFFF"/>
            <w:vAlign w:val="center"/>
          </w:tcPr>
          <w:p w14:paraId="759B44AC" w14:textId="77777777" w:rsidR="008A0386" w:rsidRPr="008A0386" w:rsidRDefault="008A0386" w:rsidP="002B4DD5">
            <w:pPr>
              <w:numPr>
                <w:ilvl w:val="12"/>
                <w:numId w:val="0"/>
              </w:numPr>
              <w:rPr>
                <w:szCs w:val="17"/>
              </w:rPr>
            </w:pPr>
          </w:p>
        </w:tc>
      </w:tr>
      <w:tr w:rsidR="008A0386" w:rsidRPr="008A0386" w14:paraId="0CC358D2" w14:textId="77777777" w:rsidTr="002B4DD5">
        <w:trPr>
          <w:trHeight w:hRule="exact" w:val="600"/>
        </w:trPr>
        <w:tc>
          <w:tcPr>
            <w:tcW w:w="496" w:type="dxa"/>
            <w:shd w:val="pct20" w:color="auto" w:fill="FFFFFF"/>
            <w:vAlign w:val="center"/>
          </w:tcPr>
          <w:p w14:paraId="6C8431D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6797AB9" w14:textId="77777777" w:rsidR="008A0386" w:rsidRPr="008A0386" w:rsidRDefault="008A0386" w:rsidP="002B4DD5">
            <w:pPr>
              <w:numPr>
                <w:ilvl w:val="12"/>
                <w:numId w:val="0"/>
              </w:numPr>
              <w:rPr>
                <w:szCs w:val="17"/>
              </w:rPr>
            </w:pPr>
          </w:p>
        </w:tc>
        <w:tc>
          <w:tcPr>
            <w:tcW w:w="1418" w:type="dxa"/>
            <w:shd w:val="pct15" w:color="auto" w:fill="FFFFFF"/>
            <w:vAlign w:val="center"/>
          </w:tcPr>
          <w:p w14:paraId="1D65CEDF" w14:textId="77777777" w:rsidR="008A0386" w:rsidRPr="008A0386" w:rsidRDefault="008A0386" w:rsidP="002B4DD5">
            <w:pPr>
              <w:numPr>
                <w:ilvl w:val="12"/>
                <w:numId w:val="0"/>
              </w:numPr>
              <w:rPr>
                <w:szCs w:val="17"/>
              </w:rPr>
            </w:pPr>
          </w:p>
        </w:tc>
        <w:tc>
          <w:tcPr>
            <w:tcW w:w="3969" w:type="dxa"/>
            <w:shd w:val="pct15" w:color="auto" w:fill="FFFFFF"/>
            <w:vAlign w:val="center"/>
          </w:tcPr>
          <w:p w14:paraId="65BDF54F" w14:textId="77777777" w:rsidR="008A0386" w:rsidRPr="008A0386" w:rsidRDefault="008A0386" w:rsidP="002B4DD5">
            <w:pPr>
              <w:numPr>
                <w:ilvl w:val="12"/>
                <w:numId w:val="0"/>
              </w:numPr>
              <w:rPr>
                <w:szCs w:val="17"/>
              </w:rPr>
            </w:pPr>
          </w:p>
        </w:tc>
        <w:tc>
          <w:tcPr>
            <w:tcW w:w="3332" w:type="dxa"/>
            <w:shd w:val="pct15" w:color="auto" w:fill="FFFFFF"/>
            <w:vAlign w:val="center"/>
          </w:tcPr>
          <w:p w14:paraId="4378CFA9" w14:textId="77777777" w:rsidR="008A0386" w:rsidRPr="008A0386" w:rsidRDefault="008A0386" w:rsidP="002B4DD5">
            <w:pPr>
              <w:numPr>
                <w:ilvl w:val="12"/>
                <w:numId w:val="0"/>
              </w:numPr>
              <w:rPr>
                <w:szCs w:val="17"/>
              </w:rPr>
            </w:pPr>
          </w:p>
        </w:tc>
      </w:tr>
      <w:tr w:rsidR="008A0386" w:rsidRPr="008A0386" w14:paraId="4D8448B4" w14:textId="77777777" w:rsidTr="002B4DD5">
        <w:trPr>
          <w:trHeight w:hRule="exact" w:val="600"/>
        </w:trPr>
        <w:tc>
          <w:tcPr>
            <w:tcW w:w="496" w:type="dxa"/>
            <w:shd w:val="pct20" w:color="auto" w:fill="FFFFFF"/>
            <w:vAlign w:val="center"/>
          </w:tcPr>
          <w:p w14:paraId="3D331C46"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D074CE" w14:textId="77777777" w:rsidR="008A0386" w:rsidRPr="008A0386" w:rsidRDefault="008A0386" w:rsidP="002B4DD5">
            <w:pPr>
              <w:numPr>
                <w:ilvl w:val="12"/>
                <w:numId w:val="0"/>
              </w:numPr>
              <w:rPr>
                <w:szCs w:val="17"/>
              </w:rPr>
            </w:pPr>
          </w:p>
        </w:tc>
        <w:tc>
          <w:tcPr>
            <w:tcW w:w="1418" w:type="dxa"/>
            <w:shd w:val="pct15" w:color="auto" w:fill="FFFFFF"/>
            <w:vAlign w:val="center"/>
          </w:tcPr>
          <w:p w14:paraId="141DF8B3" w14:textId="77777777" w:rsidR="008A0386" w:rsidRPr="008A0386" w:rsidRDefault="008A0386" w:rsidP="002B4DD5">
            <w:pPr>
              <w:numPr>
                <w:ilvl w:val="12"/>
                <w:numId w:val="0"/>
              </w:numPr>
              <w:rPr>
                <w:szCs w:val="17"/>
              </w:rPr>
            </w:pPr>
          </w:p>
        </w:tc>
        <w:tc>
          <w:tcPr>
            <w:tcW w:w="3969" w:type="dxa"/>
            <w:shd w:val="pct15" w:color="auto" w:fill="FFFFFF"/>
            <w:vAlign w:val="center"/>
          </w:tcPr>
          <w:p w14:paraId="5CDABA3A" w14:textId="77777777" w:rsidR="008A0386" w:rsidRPr="008A0386" w:rsidRDefault="008A0386" w:rsidP="002B4DD5">
            <w:pPr>
              <w:numPr>
                <w:ilvl w:val="12"/>
                <w:numId w:val="0"/>
              </w:numPr>
              <w:rPr>
                <w:szCs w:val="17"/>
              </w:rPr>
            </w:pPr>
          </w:p>
        </w:tc>
        <w:tc>
          <w:tcPr>
            <w:tcW w:w="3332" w:type="dxa"/>
            <w:shd w:val="pct15" w:color="auto" w:fill="FFFFFF"/>
            <w:vAlign w:val="center"/>
          </w:tcPr>
          <w:p w14:paraId="4E271CAF" w14:textId="77777777" w:rsidR="008A0386" w:rsidRPr="008A0386" w:rsidRDefault="008A0386" w:rsidP="002B4DD5">
            <w:pPr>
              <w:numPr>
                <w:ilvl w:val="12"/>
                <w:numId w:val="0"/>
              </w:numPr>
              <w:rPr>
                <w:szCs w:val="17"/>
              </w:rPr>
            </w:pPr>
          </w:p>
        </w:tc>
      </w:tr>
      <w:tr w:rsidR="008A0386" w:rsidRPr="008A0386" w14:paraId="39627837" w14:textId="77777777" w:rsidTr="002B4DD5">
        <w:trPr>
          <w:trHeight w:hRule="exact" w:val="600"/>
        </w:trPr>
        <w:tc>
          <w:tcPr>
            <w:tcW w:w="496" w:type="dxa"/>
            <w:shd w:val="pct20" w:color="auto" w:fill="FFFFFF"/>
            <w:vAlign w:val="center"/>
          </w:tcPr>
          <w:p w14:paraId="66E60724"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1ACE38B" w14:textId="77777777" w:rsidR="008A0386" w:rsidRPr="008A0386" w:rsidRDefault="008A0386" w:rsidP="002B4DD5">
            <w:pPr>
              <w:numPr>
                <w:ilvl w:val="12"/>
                <w:numId w:val="0"/>
              </w:numPr>
              <w:rPr>
                <w:szCs w:val="17"/>
              </w:rPr>
            </w:pPr>
          </w:p>
        </w:tc>
        <w:tc>
          <w:tcPr>
            <w:tcW w:w="1418" w:type="dxa"/>
            <w:shd w:val="pct15" w:color="auto" w:fill="FFFFFF"/>
            <w:vAlign w:val="center"/>
          </w:tcPr>
          <w:p w14:paraId="00A221D1" w14:textId="77777777" w:rsidR="008A0386" w:rsidRPr="008A0386" w:rsidRDefault="008A0386" w:rsidP="002B4DD5">
            <w:pPr>
              <w:numPr>
                <w:ilvl w:val="12"/>
                <w:numId w:val="0"/>
              </w:numPr>
              <w:rPr>
                <w:szCs w:val="17"/>
              </w:rPr>
            </w:pPr>
          </w:p>
        </w:tc>
        <w:tc>
          <w:tcPr>
            <w:tcW w:w="3969" w:type="dxa"/>
            <w:shd w:val="pct15" w:color="auto" w:fill="FFFFFF"/>
            <w:vAlign w:val="center"/>
          </w:tcPr>
          <w:p w14:paraId="66F80BFE" w14:textId="77777777" w:rsidR="008A0386" w:rsidRPr="008A0386" w:rsidRDefault="008A0386" w:rsidP="002B4DD5">
            <w:pPr>
              <w:numPr>
                <w:ilvl w:val="12"/>
                <w:numId w:val="0"/>
              </w:numPr>
              <w:rPr>
                <w:szCs w:val="17"/>
              </w:rPr>
            </w:pPr>
          </w:p>
        </w:tc>
        <w:tc>
          <w:tcPr>
            <w:tcW w:w="3332" w:type="dxa"/>
            <w:shd w:val="pct15" w:color="auto" w:fill="FFFFFF"/>
            <w:vAlign w:val="center"/>
          </w:tcPr>
          <w:p w14:paraId="54F0EA89" w14:textId="77777777" w:rsidR="008A0386" w:rsidRPr="008A0386" w:rsidRDefault="008A0386" w:rsidP="002B4DD5">
            <w:pPr>
              <w:numPr>
                <w:ilvl w:val="12"/>
                <w:numId w:val="0"/>
              </w:numPr>
              <w:rPr>
                <w:szCs w:val="17"/>
              </w:rPr>
            </w:pPr>
          </w:p>
        </w:tc>
      </w:tr>
      <w:tr w:rsidR="008A0386" w:rsidRPr="008A0386" w14:paraId="7EB3ECF4" w14:textId="77777777" w:rsidTr="002B4DD5">
        <w:trPr>
          <w:trHeight w:hRule="exact" w:val="600"/>
        </w:trPr>
        <w:tc>
          <w:tcPr>
            <w:tcW w:w="496" w:type="dxa"/>
            <w:shd w:val="pct20" w:color="auto" w:fill="FFFFFF"/>
            <w:vAlign w:val="center"/>
          </w:tcPr>
          <w:p w14:paraId="11AAA5C8"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AA6AE4A" w14:textId="77777777" w:rsidR="008A0386" w:rsidRPr="008A0386" w:rsidRDefault="008A0386" w:rsidP="002B4DD5">
            <w:pPr>
              <w:numPr>
                <w:ilvl w:val="12"/>
                <w:numId w:val="0"/>
              </w:numPr>
              <w:rPr>
                <w:szCs w:val="17"/>
              </w:rPr>
            </w:pPr>
          </w:p>
        </w:tc>
        <w:tc>
          <w:tcPr>
            <w:tcW w:w="1418" w:type="dxa"/>
            <w:shd w:val="pct15" w:color="auto" w:fill="FFFFFF"/>
            <w:vAlign w:val="center"/>
          </w:tcPr>
          <w:p w14:paraId="47793568" w14:textId="77777777" w:rsidR="008A0386" w:rsidRPr="008A0386" w:rsidRDefault="008A0386" w:rsidP="002B4DD5">
            <w:pPr>
              <w:numPr>
                <w:ilvl w:val="12"/>
                <w:numId w:val="0"/>
              </w:numPr>
              <w:rPr>
                <w:szCs w:val="17"/>
              </w:rPr>
            </w:pPr>
          </w:p>
        </w:tc>
        <w:tc>
          <w:tcPr>
            <w:tcW w:w="3969" w:type="dxa"/>
            <w:shd w:val="pct15" w:color="auto" w:fill="FFFFFF"/>
            <w:vAlign w:val="center"/>
          </w:tcPr>
          <w:p w14:paraId="1002BF89" w14:textId="77777777" w:rsidR="008A0386" w:rsidRPr="008A0386" w:rsidRDefault="008A0386" w:rsidP="002B4DD5">
            <w:pPr>
              <w:numPr>
                <w:ilvl w:val="12"/>
                <w:numId w:val="0"/>
              </w:numPr>
              <w:rPr>
                <w:szCs w:val="17"/>
              </w:rPr>
            </w:pPr>
          </w:p>
        </w:tc>
        <w:tc>
          <w:tcPr>
            <w:tcW w:w="3332" w:type="dxa"/>
            <w:shd w:val="pct15" w:color="auto" w:fill="FFFFFF"/>
            <w:vAlign w:val="center"/>
          </w:tcPr>
          <w:p w14:paraId="547A9BB2" w14:textId="77777777" w:rsidR="008A0386" w:rsidRPr="008A0386" w:rsidRDefault="008A0386" w:rsidP="002B4DD5">
            <w:pPr>
              <w:numPr>
                <w:ilvl w:val="12"/>
                <w:numId w:val="0"/>
              </w:numPr>
              <w:rPr>
                <w:szCs w:val="17"/>
              </w:rPr>
            </w:pPr>
          </w:p>
        </w:tc>
      </w:tr>
      <w:tr w:rsidR="008A0386" w:rsidRPr="008A0386" w14:paraId="63E0798E" w14:textId="77777777" w:rsidTr="002B4DD5">
        <w:trPr>
          <w:trHeight w:hRule="exact" w:val="600"/>
        </w:trPr>
        <w:tc>
          <w:tcPr>
            <w:tcW w:w="496" w:type="dxa"/>
            <w:shd w:val="pct20" w:color="auto" w:fill="FFFFFF"/>
            <w:vAlign w:val="center"/>
          </w:tcPr>
          <w:p w14:paraId="57963F0E"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39FDE403" w14:textId="77777777" w:rsidR="008A0386" w:rsidRPr="008A0386" w:rsidRDefault="008A0386" w:rsidP="002B4DD5">
            <w:pPr>
              <w:numPr>
                <w:ilvl w:val="12"/>
                <w:numId w:val="0"/>
              </w:numPr>
              <w:rPr>
                <w:szCs w:val="17"/>
              </w:rPr>
            </w:pPr>
          </w:p>
        </w:tc>
        <w:tc>
          <w:tcPr>
            <w:tcW w:w="1418" w:type="dxa"/>
            <w:shd w:val="pct15" w:color="auto" w:fill="FFFFFF"/>
            <w:vAlign w:val="center"/>
          </w:tcPr>
          <w:p w14:paraId="5C211E74" w14:textId="77777777" w:rsidR="008A0386" w:rsidRPr="008A0386" w:rsidRDefault="008A0386" w:rsidP="002B4DD5">
            <w:pPr>
              <w:numPr>
                <w:ilvl w:val="12"/>
                <w:numId w:val="0"/>
              </w:numPr>
              <w:rPr>
                <w:szCs w:val="17"/>
              </w:rPr>
            </w:pPr>
          </w:p>
        </w:tc>
        <w:tc>
          <w:tcPr>
            <w:tcW w:w="3969" w:type="dxa"/>
            <w:shd w:val="pct15" w:color="auto" w:fill="FFFFFF"/>
            <w:vAlign w:val="center"/>
          </w:tcPr>
          <w:p w14:paraId="7D9A4066" w14:textId="77777777" w:rsidR="008A0386" w:rsidRPr="008A0386" w:rsidRDefault="008A0386" w:rsidP="002B4DD5">
            <w:pPr>
              <w:numPr>
                <w:ilvl w:val="12"/>
                <w:numId w:val="0"/>
              </w:numPr>
              <w:rPr>
                <w:szCs w:val="17"/>
              </w:rPr>
            </w:pPr>
          </w:p>
        </w:tc>
        <w:tc>
          <w:tcPr>
            <w:tcW w:w="3332" w:type="dxa"/>
            <w:shd w:val="pct15" w:color="auto" w:fill="FFFFFF"/>
            <w:vAlign w:val="center"/>
          </w:tcPr>
          <w:p w14:paraId="21A5775A" w14:textId="77777777" w:rsidR="008A0386" w:rsidRPr="008A0386" w:rsidRDefault="008A0386" w:rsidP="002B4DD5">
            <w:pPr>
              <w:numPr>
                <w:ilvl w:val="12"/>
                <w:numId w:val="0"/>
              </w:numPr>
              <w:rPr>
                <w:szCs w:val="17"/>
              </w:rPr>
            </w:pPr>
          </w:p>
        </w:tc>
      </w:tr>
      <w:tr w:rsidR="00E8130F" w:rsidRPr="008A0386" w14:paraId="567BECE5" w14:textId="77777777" w:rsidTr="00082BFC">
        <w:trPr>
          <w:trHeight w:hRule="exact" w:val="600"/>
        </w:trPr>
        <w:tc>
          <w:tcPr>
            <w:tcW w:w="496" w:type="dxa"/>
            <w:shd w:val="clear" w:color="auto" w:fill="A6A6A6" w:themeFill="background1" w:themeFillShade="A6"/>
            <w:vAlign w:val="center"/>
          </w:tcPr>
          <w:p w14:paraId="781D44AA" w14:textId="77777777" w:rsidR="00E8130F" w:rsidRPr="008A0386" w:rsidRDefault="00E8130F" w:rsidP="00082BFC">
            <w:pPr>
              <w:tabs>
                <w:tab w:val="left" w:pos="360"/>
              </w:tabs>
              <w:rPr>
                <w:szCs w:val="17"/>
              </w:rPr>
            </w:pPr>
          </w:p>
        </w:tc>
        <w:tc>
          <w:tcPr>
            <w:tcW w:w="4819" w:type="dxa"/>
            <w:shd w:val="clear" w:color="auto" w:fill="A6A6A6" w:themeFill="background1" w:themeFillShade="A6"/>
            <w:vAlign w:val="center"/>
          </w:tcPr>
          <w:p w14:paraId="15E01948" w14:textId="77777777" w:rsidR="00E8130F" w:rsidRPr="008A0386" w:rsidRDefault="00E8130F" w:rsidP="00082BFC">
            <w:pPr>
              <w:numPr>
                <w:ilvl w:val="12"/>
                <w:numId w:val="0"/>
              </w:numPr>
              <w:rPr>
                <w:szCs w:val="17"/>
              </w:rPr>
            </w:pPr>
            <w:r w:rsidRPr="008A0386">
              <w:rPr>
                <w:szCs w:val="17"/>
              </w:rPr>
              <w:t>Name, Vorname</w:t>
            </w:r>
          </w:p>
        </w:tc>
        <w:tc>
          <w:tcPr>
            <w:tcW w:w="1418" w:type="dxa"/>
            <w:shd w:val="clear" w:color="auto" w:fill="A6A6A6" w:themeFill="background1" w:themeFillShade="A6"/>
            <w:vAlign w:val="center"/>
          </w:tcPr>
          <w:p w14:paraId="5136ABCF" w14:textId="77777777" w:rsidR="00E8130F" w:rsidRPr="008A0386" w:rsidRDefault="00E8130F" w:rsidP="00082BFC">
            <w:pPr>
              <w:numPr>
                <w:ilvl w:val="12"/>
                <w:numId w:val="0"/>
              </w:numPr>
              <w:rPr>
                <w:szCs w:val="17"/>
              </w:rPr>
            </w:pPr>
            <w:r w:rsidRPr="008A0386">
              <w:rPr>
                <w:szCs w:val="17"/>
              </w:rPr>
              <w:t>Geburtsdatum</w:t>
            </w:r>
          </w:p>
        </w:tc>
        <w:tc>
          <w:tcPr>
            <w:tcW w:w="3969" w:type="dxa"/>
            <w:shd w:val="clear" w:color="auto" w:fill="A6A6A6" w:themeFill="background1" w:themeFillShade="A6"/>
            <w:vAlign w:val="center"/>
          </w:tcPr>
          <w:p w14:paraId="3969F712" w14:textId="77777777" w:rsidR="00E8130F" w:rsidRPr="008A0386" w:rsidRDefault="00E8130F" w:rsidP="00082BFC">
            <w:pPr>
              <w:numPr>
                <w:ilvl w:val="12"/>
                <w:numId w:val="0"/>
              </w:numPr>
              <w:rPr>
                <w:szCs w:val="17"/>
              </w:rPr>
            </w:pPr>
            <w:r w:rsidRPr="008A0386">
              <w:rPr>
                <w:szCs w:val="17"/>
              </w:rPr>
              <w:t>Adresse</w:t>
            </w:r>
          </w:p>
        </w:tc>
        <w:tc>
          <w:tcPr>
            <w:tcW w:w="3332" w:type="dxa"/>
            <w:shd w:val="clear" w:color="auto" w:fill="A6A6A6" w:themeFill="background1" w:themeFillShade="A6"/>
            <w:vAlign w:val="center"/>
          </w:tcPr>
          <w:p w14:paraId="31384355" w14:textId="77777777" w:rsidR="00E8130F" w:rsidRPr="008A0386" w:rsidRDefault="00E8130F" w:rsidP="00082BFC">
            <w:pPr>
              <w:numPr>
                <w:ilvl w:val="12"/>
                <w:numId w:val="0"/>
              </w:numPr>
              <w:rPr>
                <w:szCs w:val="17"/>
              </w:rPr>
            </w:pPr>
            <w:r w:rsidRPr="008A0386">
              <w:rPr>
                <w:szCs w:val="17"/>
              </w:rPr>
              <w:t>Eigenhändige Unterschrift</w:t>
            </w:r>
          </w:p>
        </w:tc>
      </w:tr>
      <w:tr w:rsidR="008A0386" w:rsidRPr="008A0386" w14:paraId="5FA21284" w14:textId="77777777" w:rsidTr="002B4DD5">
        <w:trPr>
          <w:trHeight w:hRule="exact" w:val="600"/>
        </w:trPr>
        <w:tc>
          <w:tcPr>
            <w:tcW w:w="496" w:type="dxa"/>
            <w:shd w:val="pct20" w:color="auto" w:fill="FFFFFF"/>
            <w:vAlign w:val="center"/>
          </w:tcPr>
          <w:p w14:paraId="14B731A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2F90B05" w14:textId="77777777" w:rsidR="008A0386" w:rsidRPr="008A0386" w:rsidRDefault="008A0386" w:rsidP="002B4DD5">
            <w:pPr>
              <w:numPr>
                <w:ilvl w:val="12"/>
                <w:numId w:val="0"/>
              </w:numPr>
              <w:rPr>
                <w:szCs w:val="17"/>
              </w:rPr>
            </w:pPr>
          </w:p>
        </w:tc>
        <w:tc>
          <w:tcPr>
            <w:tcW w:w="1418" w:type="dxa"/>
            <w:shd w:val="pct15" w:color="auto" w:fill="FFFFFF"/>
            <w:vAlign w:val="center"/>
          </w:tcPr>
          <w:p w14:paraId="37289001" w14:textId="77777777" w:rsidR="008A0386" w:rsidRPr="008A0386" w:rsidRDefault="008A0386" w:rsidP="002B4DD5">
            <w:pPr>
              <w:numPr>
                <w:ilvl w:val="12"/>
                <w:numId w:val="0"/>
              </w:numPr>
              <w:rPr>
                <w:szCs w:val="17"/>
              </w:rPr>
            </w:pPr>
          </w:p>
        </w:tc>
        <w:tc>
          <w:tcPr>
            <w:tcW w:w="3969" w:type="dxa"/>
            <w:shd w:val="pct15" w:color="auto" w:fill="FFFFFF"/>
            <w:vAlign w:val="center"/>
          </w:tcPr>
          <w:p w14:paraId="2A29359B" w14:textId="77777777" w:rsidR="008A0386" w:rsidRPr="008A0386" w:rsidRDefault="008A0386" w:rsidP="002B4DD5">
            <w:pPr>
              <w:numPr>
                <w:ilvl w:val="12"/>
                <w:numId w:val="0"/>
              </w:numPr>
              <w:rPr>
                <w:szCs w:val="17"/>
              </w:rPr>
            </w:pPr>
          </w:p>
        </w:tc>
        <w:tc>
          <w:tcPr>
            <w:tcW w:w="3332" w:type="dxa"/>
            <w:shd w:val="pct15" w:color="auto" w:fill="FFFFFF"/>
            <w:vAlign w:val="center"/>
          </w:tcPr>
          <w:p w14:paraId="09FA3A7A" w14:textId="77777777" w:rsidR="008A0386" w:rsidRPr="008A0386" w:rsidRDefault="008A0386" w:rsidP="002B4DD5">
            <w:pPr>
              <w:numPr>
                <w:ilvl w:val="12"/>
                <w:numId w:val="0"/>
              </w:numPr>
              <w:rPr>
                <w:szCs w:val="17"/>
              </w:rPr>
            </w:pPr>
          </w:p>
        </w:tc>
      </w:tr>
      <w:tr w:rsidR="008A0386" w:rsidRPr="008A0386" w14:paraId="75C96348" w14:textId="77777777" w:rsidTr="002B4DD5">
        <w:trPr>
          <w:trHeight w:hRule="exact" w:val="600"/>
        </w:trPr>
        <w:tc>
          <w:tcPr>
            <w:tcW w:w="496" w:type="dxa"/>
            <w:shd w:val="pct20" w:color="auto" w:fill="FFFFFF"/>
            <w:vAlign w:val="center"/>
          </w:tcPr>
          <w:p w14:paraId="2873A74B"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7E5B438" w14:textId="77777777" w:rsidR="008A0386" w:rsidRPr="008A0386" w:rsidRDefault="008A0386" w:rsidP="002B4DD5">
            <w:pPr>
              <w:numPr>
                <w:ilvl w:val="12"/>
                <w:numId w:val="0"/>
              </w:numPr>
              <w:rPr>
                <w:szCs w:val="17"/>
              </w:rPr>
            </w:pPr>
          </w:p>
        </w:tc>
        <w:tc>
          <w:tcPr>
            <w:tcW w:w="1418" w:type="dxa"/>
            <w:shd w:val="pct15" w:color="auto" w:fill="FFFFFF"/>
            <w:vAlign w:val="center"/>
          </w:tcPr>
          <w:p w14:paraId="423FCF97" w14:textId="77777777" w:rsidR="008A0386" w:rsidRPr="008A0386" w:rsidRDefault="008A0386" w:rsidP="002B4DD5">
            <w:pPr>
              <w:numPr>
                <w:ilvl w:val="12"/>
                <w:numId w:val="0"/>
              </w:numPr>
              <w:rPr>
                <w:szCs w:val="17"/>
              </w:rPr>
            </w:pPr>
          </w:p>
        </w:tc>
        <w:tc>
          <w:tcPr>
            <w:tcW w:w="3969" w:type="dxa"/>
            <w:shd w:val="pct15" w:color="auto" w:fill="FFFFFF"/>
            <w:vAlign w:val="center"/>
          </w:tcPr>
          <w:p w14:paraId="250BA874" w14:textId="77777777" w:rsidR="008A0386" w:rsidRPr="008A0386" w:rsidRDefault="008A0386" w:rsidP="002B4DD5">
            <w:pPr>
              <w:numPr>
                <w:ilvl w:val="12"/>
                <w:numId w:val="0"/>
              </w:numPr>
              <w:rPr>
                <w:szCs w:val="17"/>
              </w:rPr>
            </w:pPr>
          </w:p>
        </w:tc>
        <w:tc>
          <w:tcPr>
            <w:tcW w:w="3332" w:type="dxa"/>
            <w:shd w:val="pct15" w:color="auto" w:fill="FFFFFF"/>
            <w:vAlign w:val="center"/>
          </w:tcPr>
          <w:p w14:paraId="4B4A2063" w14:textId="77777777" w:rsidR="008A0386" w:rsidRPr="008A0386" w:rsidRDefault="008A0386" w:rsidP="002B4DD5">
            <w:pPr>
              <w:numPr>
                <w:ilvl w:val="12"/>
                <w:numId w:val="0"/>
              </w:numPr>
              <w:rPr>
                <w:szCs w:val="17"/>
              </w:rPr>
            </w:pPr>
          </w:p>
        </w:tc>
      </w:tr>
      <w:tr w:rsidR="008A0386" w:rsidRPr="008A0386" w14:paraId="6B674668" w14:textId="77777777" w:rsidTr="002B4DD5">
        <w:trPr>
          <w:trHeight w:hRule="exact" w:val="600"/>
        </w:trPr>
        <w:tc>
          <w:tcPr>
            <w:tcW w:w="496" w:type="dxa"/>
            <w:shd w:val="pct20" w:color="auto" w:fill="FFFFFF"/>
            <w:vAlign w:val="center"/>
          </w:tcPr>
          <w:p w14:paraId="49F2C1E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104D758" w14:textId="77777777" w:rsidR="008A0386" w:rsidRPr="008A0386" w:rsidRDefault="008A0386" w:rsidP="002B4DD5">
            <w:pPr>
              <w:numPr>
                <w:ilvl w:val="12"/>
                <w:numId w:val="0"/>
              </w:numPr>
              <w:rPr>
                <w:szCs w:val="17"/>
              </w:rPr>
            </w:pPr>
          </w:p>
        </w:tc>
        <w:tc>
          <w:tcPr>
            <w:tcW w:w="1418" w:type="dxa"/>
            <w:shd w:val="pct15" w:color="auto" w:fill="FFFFFF"/>
            <w:vAlign w:val="center"/>
          </w:tcPr>
          <w:p w14:paraId="31C5EF16" w14:textId="77777777" w:rsidR="008A0386" w:rsidRPr="008A0386" w:rsidRDefault="008A0386" w:rsidP="002B4DD5">
            <w:pPr>
              <w:numPr>
                <w:ilvl w:val="12"/>
                <w:numId w:val="0"/>
              </w:numPr>
              <w:rPr>
                <w:szCs w:val="17"/>
              </w:rPr>
            </w:pPr>
          </w:p>
        </w:tc>
        <w:tc>
          <w:tcPr>
            <w:tcW w:w="3969" w:type="dxa"/>
            <w:shd w:val="pct15" w:color="auto" w:fill="FFFFFF"/>
            <w:vAlign w:val="center"/>
          </w:tcPr>
          <w:p w14:paraId="1171E79A" w14:textId="77777777" w:rsidR="008A0386" w:rsidRPr="008A0386" w:rsidRDefault="008A0386" w:rsidP="002B4DD5">
            <w:pPr>
              <w:numPr>
                <w:ilvl w:val="12"/>
                <w:numId w:val="0"/>
              </w:numPr>
              <w:rPr>
                <w:szCs w:val="17"/>
              </w:rPr>
            </w:pPr>
          </w:p>
        </w:tc>
        <w:tc>
          <w:tcPr>
            <w:tcW w:w="3332" w:type="dxa"/>
            <w:shd w:val="pct15" w:color="auto" w:fill="FFFFFF"/>
            <w:vAlign w:val="center"/>
          </w:tcPr>
          <w:p w14:paraId="59CEBE4C" w14:textId="77777777" w:rsidR="008A0386" w:rsidRPr="008A0386" w:rsidRDefault="008A0386" w:rsidP="002B4DD5">
            <w:pPr>
              <w:numPr>
                <w:ilvl w:val="12"/>
                <w:numId w:val="0"/>
              </w:numPr>
              <w:rPr>
                <w:szCs w:val="17"/>
              </w:rPr>
            </w:pPr>
          </w:p>
        </w:tc>
      </w:tr>
      <w:tr w:rsidR="008A0386" w:rsidRPr="008A0386" w14:paraId="51EE901F" w14:textId="77777777" w:rsidTr="002B4DD5">
        <w:trPr>
          <w:trHeight w:hRule="exact" w:val="600"/>
        </w:trPr>
        <w:tc>
          <w:tcPr>
            <w:tcW w:w="496" w:type="dxa"/>
            <w:shd w:val="pct20" w:color="auto" w:fill="FFFFFF"/>
            <w:vAlign w:val="center"/>
          </w:tcPr>
          <w:p w14:paraId="7404EF60"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C602FC8" w14:textId="77777777" w:rsidR="008A0386" w:rsidRPr="008A0386" w:rsidRDefault="008A0386" w:rsidP="002B4DD5">
            <w:pPr>
              <w:numPr>
                <w:ilvl w:val="12"/>
                <w:numId w:val="0"/>
              </w:numPr>
              <w:rPr>
                <w:szCs w:val="17"/>
              </w:rPr>
            </w:pPr>
          </w:p>
        </w:tc>
        <w:tc>
          <w:tcPr>
            <w:tcW w:w="1418" w:type="dxa"/>
            <w:shd w:val="pct15" w:color="auto" w:fill="FFFFFF"/>
            <w:vAlign w:val="center"/>
          </w:tcPr>
          <w:p w14:paraId="1115F9E1" w14:textId="77777777" w:rsidR="008A0386" w:rsidRPr="008A0386" w:rsidRDefault="008A0386" w:rsidP="002B4DD5">
            <w:pPr>
              <w:numPr>
                <w:ilvl w:val="12"/>
                <w:numId w:val="0"/>
              </w:numPr>
              <w:rPr>
                <w:szCs w:val="17"/>
              </w:rPr>
            </w:pPr>
          </w:p>
        </w:tc>
        <w:tc>
          <w:tcPr>
            <w:tcW w:w="3969" w:type="dxa"/>
            <w:shd w:val="pct15" w:color="auto" w:fill="FFFFFF"/>
            <w:vAlign w:val="center"/>
          </w:tcPr>
          <w:p w14:paraId="131FE7B6" w14:textId="77777777" w:rsidR="008A0386" w:rsidRPr="008A0386" w:rsidRDefault="008A0386" w:rsidP="002B4DD5">
            <w:pPr>
              <w:numPr>
                <w:ilvl w:val="12"/>
                <w:numId w:val="0"/>
              </w:numPr>
              <w:rPr>
                <w:szCs w:val="17"/>
              </w:rPr>
            </w:pPr>
          </w:p>
        </w:tc>
        <w:tc>
          <w:tcPr>
            <w:tcW w:w="3332" w:type="dxa"/>
            <w:shd w:val="pct15" w:color="auto" w:fill="FFFFFF"/>
            <w:vAlign w:val="center"/>
          </w:tcPr>
          <w:p w14:paraId="4A08E2B8" w14:textId="77777777" w:rsidR="008A0386" w:rsidRPr="008A0386" w:rsidRDefault="008A0386" w:rsidP="002B4DD5">
            <w:pPr>
              <w:numPr>
                <w:ilvl w:val="12"/>
                <w:numId w:val="0"/>
              </w:numPr>
              <w:rPr>
                <w:szCs w:val="17"/>
              </w:rPr>
            </w:pPr>
          </w:p>
        </w:tc>
      </w:tr>
      <w:tr w:rsidR="008A0386" w:rsidRPr="008A0386" w14:paraId="573AC694" w14:textId="77777777" w:rsidTr="002B4DD5">
        <w:trPr>
          <w:trHeight w:hRule="exact" w:val="600"/>
        </w:trPr>
        <w:tc>
          <w:tcPr>
            <w:tcW w:w="496" w:type="dxa"/>
            <w:shd w:val="pct20" w:color="auto" w:fill="FFFFFF"/>
            <w:vAlign w:val="center"/>
          </w:tcPr>
          <w:p w14:paraId="481BE8F3"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1C49D7F" w14:textId="77777777" w:rsidR="008A0386" w:rsidRPr="008A0386" w:rsidRDefault="008A0386" w:rsidP="002B4DD5">
            <w:pPr>
              <w:numPr>
                <w:ilvl w:val="12"/>
                <w:numId w:val="0"/>
              </w:numPr>
              <w:rPr>
                <w:szCs w:val="17"/>
              </w:rPr>
            </w:pPr>
          </w:p>
        </w:tc>
        <w:tc>
          <w:tcPr>
            <w:tcW w:w="1418" w:type="dxa"/>
            <w:shd w:val="pct15" w:color="auto" w:fill="FFFFFF"/>
            <w:vAlign w:val="center"/>
          </w:tcPr>
          <w:p w14:paraId="1EDB0E92" w14:textId="77777777" w:rsidR="008A0386" w:rsidRPr="008A0386" w:rsidRDefault="008A0386" w:rsidP="002B4DD5">
            <w:pPr>
              <w:numPr>
                <w:ilvl w:val="12"/>
                <w:numId w:val="0"/>
              </w:numPr>
              <w:rPr>
                <w:szCs w:val="17"/>
              </w:rPr>
            </w:pPr>
          </w:p>
        </w:tc>
        <w:tc>
          <w:tcPr>
            <w:tcW w:w="3969" w:type="dxa"/>
            <w:shd w:val="pct15" w:color="auto" w:fill="FFFFFF"/>
            <w:vAlign w:val="center"/>
          </w:tcPr>
          <w:p w14:paraId="54CAAD36" w14:textId="77777777" w:rsidR="008A0386" w:rsidRPr="008A0386" w:rsidRDefault="008A0386" w:rsidP="002B4DD5">
            <w:pPr>
              <w:numPr>
                <w:ilvl w:val="12"/>
                <w:numId w:val="0"/>
              </w:numPr>
              <w:rPr>
                <w:szCs w:val="17"/>
              </w:rPr>
            </w:pPr>
          </w:p>
        </w:tc>
        <w:tc>
          <w:tcPr>
            <w:tcW w:w="3332" w:type="dxa"/>
            <w:shd w:val="pct15" w:color="auto" w:fill="FFFFFF"/>
            <w:vAlign w:val="center"/>
          </w:tcPr>
          <w:p w14:paraId="7E63D6F7" w14:textId="77777777" w:rsidR="008A0386" w:rsidRPr="008A0386" w:rsidRDefault="008A0386" w:rsidP="002B4DD5">
            <w:pPr>
              <w:numPr>
                <w:ilvl w:val="12"/>
                <w:numId w:val="0"/>
              </w:numPr>
              <w:rPr>
                <w:szCs w:val="17"/>
              </w:rPr>
            </w:pPr>
          </w:p>
        </w:tc>
      </w:tr>
      <w:tr w:rsidR="008A0386" w:rsidRPr="008A0386" w14:paraId="3AB9F512" w14:textId="77777777" w:rsidTr="002B4DD5">
        <w:trPr>
          <w:trHeight w:hRule="exact" w:val="600"/>
        </w:trPr>
        <w:tc>
          <w:tcPr>
            <w:tcW w:w="496" w:type="dxa"/>
            <w:shd w:val="pct20" w:color="auto" w:fill="FFFFFF"/>
            <w:vAlign w:val="center"/>
          </w:tcPr>
          <w:p w14:paraId="04E0F78F"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4585C99E" w14:textId="77777777" w:rsidR="008A0386" w:rsidRPr="008A0386" w:rsidRDefault="008A0386" w:rsidP="002B4DD5">
            <w:pPr>
              <w:numPr>
                <w:ilvl w:val="12"/>
                <w:numId w:val="0"/>
              </w:numPr>
              <w:rPr>
                <w:szCs w:val="17"/>
              </w:rPr>
            </w:pPr>
          </w:p>
        </w:tc>
        <w:tc>
          <w:tcPr>
            <w:tcW w:w="1418" w:type="dxa"/>
            <w:shd w:val="pct15" w:color="auto" w:fill="FFFFFF"/>
            <w:vAlign w:val="center"/>
          </w:tcPr>
          <w:p w14:paraId="389493BB" w14:textId="77777777" w:rsidR="008A0386" w:rsidRPr="008A0386" w:rsidRDefault="008A0386" w:rsidP="002B4DD5">
            <w:pPr>
              <w:numPr>
                <w:ilvl w:val="12"/>
                <w:numId w:val="0"/>
              </w:numPr>
              <w:rPr>
                <w:szCs w:val="17"/>
              </w:rPr>
            </w:pPr>
          </w:p>
        </w:tc>
        <w:tc>
          <w:tcPr>
            <w:tcW w:w="3969" w:type="dxa"/>
            <w:shd w:val="pct15" w:color="auto" w:fill="FFFFFF"/>
            <w:vAlign w:val="center"/>
          </w:tcPr>
          <w:p w14:paraId="36F444E6" w14:textId="77777777" w:rsidR="008A0386" w:rsidRPr="008A0386" w:rsidRDefault="008A0386" w:rsidP="002B4DD5">
            <w:pPr>
              <w:numPr>
                <w:ilvl w:val="12"/>
                <w:numId w:val="0"/>
              </w:numPr>
              <w:rPr>
                <w:szCs w:val="17"/>
              </w:rPr>
            </w:pPr>
          </w:p>
        </w:tc>
        <w:tc>
          <w:tcPr>
            <w:tcW w:w="3332" w:type="dxa"/>
            <w:shd w:val="pct15" w:color="auto" w:fill="FFFFFF"/>
            <w:vAlign w:val="center"/>
          </w:tcPr>
          <w:p w14:paraId="54040ED5" w14:textId="77777777" w:rsidR="008A0386" w:rsidRPr="008A0386" w:rsidRDefault="008A0386" w:rsidP="002B4DD5">
            <w:pPr>
              <w:numPr>
                <w:ilvl w:val="12"/>
                <w:numId w:val="0"/>
              </w:numPr>
              <w:rPr>
                <w:szCs w:val="17"/>
              </w:rPr>
            </w:pPr>
          </w:p>
        </w:tc>
      </w:tr>
      <w:tr w:rsidR="008A0386" w:rsidRPr="008A0386" w14:paraId="3B6F2FC4" w14:textId="77777777" w:rsidTr="002B4DD5">
        <w:trPr>
          <w:trHeight w:hRule="exact" w:val="600"/>
        </w:trPr>
        <w:tc>
          <w:tcPr>
            <w:tcW w:w="496" w:type="dxa"/>
            <w:shd w:val="pct20" w:color="auto" w:fill="FFFFFF"/>
            <w:vAlign w:val="center"/>
          </w:tcPr>
          <w:p w14:paraId="0AFB786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46B81E" w14:textId="77777777" w:rsidR="008A0386" w:rsidRPr="008A0386" w:rsidRDefault="008A0386" w:rsidP="002B4DD5">
            <w:pPr>
              <w:numPr>
                <w:ilvl w:val="12"/>
                <w:numId w:val="0"/>
              </w:numPr>
              <w:rPr>
                <w:szCs w:val="17"/>
              </w:rPr>
            </w:pPr>
          </w:p>
        </w:tc>
        <w:tc>
          <w:tcPr>
            <w:tcW w:w="1418" w:type="dxa"/>
            <w:shd w:val="pct15" w:color="auto" w:fill="FFFFFF"/>
            <w:vAlign w:val="center"/>
          </w:tcPr>
          <w:p w14:paraId="701259A5" w14:textId="77777777" w:rsidR="008A0386" w:rsidRPr="008A0386" w:rsidRDefault="008A0386" w:rsidP="002B4DD5">
            <w:pPr>
              <w:numPr>
                <w:ilvl w:val="12"/>
                <w:numId w:val="0"/>
              </w:numPr>
              <w:rPr>
                <w:szCs w:val="17"/>
              </w:rPr>
            </w:pPr>
          </w:p>
        </w:tc>
        <w:tc>
          <w:tcPr>
            <w:tcW w:w="3969" w:type="dxa"/>
            <w:shd w:val="pct15" w:color="auto" w:fill="FFFFFF"/>
            <w:vAlign w:val="center"/>
          </w:tcPr>
          <w:p w14:paraId="0B060DCC" w14:textId="77777777" w:rsidR="008A0386" w:rsidRPr="008A0386" w:rsidRDefault="008A0386" w:rsidP="002B4DD5">
            <w:pPr>
              <w:numPr>
                <w:ilvl w:val="12"/>
                <w:numId w:val="0"/>
              </w:numPr>
              <w:rPr>
                <w:szCs w:val="17"/>
              </w:rPr>
            </w:pPr>
          </w:p>
        </w:tc>
        <w:tc>
          <w:tcPr>
            <w:tcW w:w="3332" w:type="dxa"/>
            <w:shd w:val="pct15" w:color="auto" w:fill="FFFFFF"/>
            <w:vAlign w:val="center"/>
          </w:tcPr>
          <w:p w14:paraId="024C1285" w14:textId="77777777" w:rsidR="008A0386" w:rsidRPr="008A0386" w:rsidRDefault="008A0386" w:rsidP="002B4DD5">
            <w:pPr>
              <w:numPr>
                <w:ilvl w:val="12"/>
                <w:numId w:val="0"/>
              </w:numPr>
              <w:rPr>
                <w:szCs w:val="17"/>
              </w:rPr>
            </w:pPr>
          </w:p>
        </w:tc>
      </w:tr>
      <w:tr w:rsidR="008A0386" w:rsidRPr="008A0386" w14:paraId="3FE84D8A" w14:textId="77777777" w:rsidTr="002B4DD5">
        <w:trPr>
          <w:trHeight w:hRule="exact" w:val="600"/>
        </w:trPr>
        <w:tc>
          <w:tcPr>
            <w:tcW w:w="496" w:type="dxa"/>
            <w:shd w:val="pct20" w:color="auto" w:fill="FFFFFF"/>
            <w:vAlign w:val="center"/>
          </w:tcPr>
          <w:p w14:paraId="33883591"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B7BD179" w14:textId="77777777" w:rsidR="008A0386" w:rsidRPr="008A0386" w:rsidRDefault="008A0386" w:rsidP="002B4DD5">
            <w:pPr>
              <w:numPr>
                <w:ilvl w:val="12"/>
                <w:numId w:val="0"/>
              </w:numPr>
              <w:rPr>
                <w:szCs w:val="17"/>
              </w:rPr>
            </w:pPr>
          </w:p>
        </w:tc>
        <w:tc>
          <w:tcPr>
            <w:tcW w:w="1418" w:type="dxa"/>
            <w:shd w:val="pct15" w:color="auto" w:fill="FFFFFF"/>
            <w:vAlign w:val="center"/>
          </w:tcPr>
          <w:p w14:paraId="281FC19C" w14:textId="77777777" w:rsidR="008A0386" w:rsidRPr="008A0386" w:rsidRDefault="008A0386" w:rsidP="002B4DD5">
            <w:pPr>
              <w:numPr>
                <w:ilvl w:val="12"/>
                <w:numId w:val="0"/>
              </w:numPr>
              <w:rPr>
                <w:szCs w:val="17"/>
              </w:rPr>
            </w:pPr>
          </w:p>
        </w:tc>
        <w:tc>
          <w:tcPr>
            <w:tcW w:w="3969" w:type="dxa"/>
            <w:shd w:val="pct15" w:color="auto" w:fill="FFFFFF"/>
            <w:vAlign w:val="center"/>
          </w:tcPr>
          <w:p w14:paraId="65534F6B" w14:textId="77777777" w:rsidR="008A0386" w:rsidRPr="008A0386" w:rsidRDefault="008A0386" w:rsidP="002B4DD5">
            <w:pPr>
              <w:numPr>
                <w:ilvl w:val="12"/>
                <w:numId w:val="0"/>
              </w:numPr>
              <w:rPr>
                <w:szCs w:val="17"/>
              </w:rPr>
            </w:pPr>
          </w:p>
        </w:tc>
        <w:tc>
          <w:tcPr>
            <w:tcW w:w="3332" w:type="dxa"/>
            <w:shd w:val="pct15" w:color="auto" w:fill="FFFFFF"/>
            <w:vAlign w:val="center"/>
          </w:tcPr>
          <w:p w14:paraId="481A9C3B" w14:textId="77777777" w:rsidR="008A0386" w:rsidRPr="008A0386" w:rsidRDefault="008A0386" w:rsidP="002B4DD5">
            <w:pPr>
              <w:numPr>
                <w:ilvl w:val="12"/>
                <w:numId w:val="0"/>
              </w:numPr>
              <w:rPr>
                <w:szCs w:val="17"/>
              </w:rPr>
            </w:pPr>
          </w:p>
        </w:tc>
      </w:tr>
      <w:tr w:rsidR="008A0386" w:rsidRPr="008A0386" w14:paraId="7BA563A4" w14:textId="77777777" w:rsidTr="002B4DD5">
        <w:trPr>
          <w:trHeight w:hRule="exact" w:val="600"/>
        </w:trPr>
        <w:tc>
          <w:tcPr>
            <w:tcW w:w="496" w:type="dxa"/>
            <w:shd w:val="pct20" w:color="auto" w:fill="FFFFFF"/>
            <w:vAlign w:val="center"/>
          </w:tcPr>
          <w:p w14:paraId="4DF3734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F9999CC" w14:textId="77777777" w:rsidR="008A0386" w:rsidRPr="008A0386" w:rsidRDefault="008A0386" w:rsidP="002B4DD5">
            <w:pPr>
              <w:numPr>
                <w:ilvl w:val="12"/>
                <w:numId w:val="0"/>
              </w:numPr>
              <w:rPr>
                <w:szCs w:val="17"/>
              </w:rPr>
            </w:pPr>
          </w:p>
        </w:tc>
        <w:tc>
          <w:tcPr>
            <w:tcW w:w="1418" w:type="dxa"/>
            <w:shd w:val="pct15" w:color="auto" w:fill="FFFFFF"/>
            <w:vAlign w:val="center"/>
          </w:tcPr>
          <w:p w14:paraId="12ADF364" w14:textId="77777777" w:rsidR="008A0386" w:rsidRPr="008A0386" w:rsidRDefault="008A0386" w:rsidP="002B4DD5">
            <w:pPr>
              <w:numPr>
                <w:ilvl w:val="12"/>
                <w:numId w:val="0"/>
              </w:numPr>
              <w:rPr>
                <w:szCs w:val="17"/>
              </w:rPr>
            </w:pPr>
          </w:p>
        </w:tc>
        <w:tc>
          <w:tcPr>
            <w:tcW w:w="3969" w:type="dxa"/>
            <w:shd w:val="pct15" w:color="auto" w:fill="FFFFFF"/>
            <w:vAlign w:val="center"/>
          </w:tcPr>
          <w:p w14:paraId="365EF35C" w14:textId="77777777" w:rsidR="008A0386" w:rsidRPr="008A0386" w:rsidRDefault="008A0386" w:rsidP="002B4DD5">
            <w:pPr>
              <w:numPr>
                <w:ilvl w:val="12"/>
                <w:numId w:val="0"/>
              </w:numPr>
              <w:rPr>
                <w:szCs w:val="17"/>
              </w:rPr>
            </w:pPr>
          </w:p>
        </w:tc>
        <w:tc>
          <w:tcPr>
            <w:tcW w:w="3332" w:type="dxa"/>
            <w:shd w:val="pct15" w:color="auto" w:fill="FFFFFF"/>
            <w:vAlign w:val="center"/>
          </w:tcPr>
          <w:p w14:paraId="73AAD474" w14:textId="77777777" w:rsidR="008A0386" w:rsidRPr="008A0386" w:rsidRDefault="008A0386" w:rsidP="002B4DD5">
            <w:pPr>
              <w:numPr>
                <w:ilvl w:val="12"/>
                <w:numId w:val="0"/>
              </w:numPr>
              <w:rPr>
                <w:szCs w:val="17"/>
              </w:rPr>
            </w:pPr>
          </w:p>
        </w:tc>
      </w:tr>
      <w:tr w:rsidR="008A0386" w:rsidRPr="008A0386" w14:paraId="6DF59B8D" w14:textId="77777777" w:rsidTr="005E57CE">
        <w:trPr>
          <w:trHeight w:hRule="exact" w:val="600"/>
        </w:trPr>
        <w:tc>
          <w:tcPr>
            <w:tcW w:w="496" w:type="dxa"/>
            <w:shd w:val="clear" w:color="auto" w:fill="D9D9D9" w:themeFill="background1" w:themeFillShade="D9"/>
            <w:vAlign w:val="center"/>
          </w:tcPr>
          <w:p w14:paraId="12EC9460" w14:textId="3DB7F00C"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1904DBDA" w14:textId="77777777" w:rsidR="008A0386" w:rsidRPr="008A0386" w:rsidRDefault="008A0386" w:rsidP="008A0386">
            <w:pPr>
              <w:numPr>
                <w:ilvl w:val="12"/>
                <w:numId w:val="0"/>
              </w:numPr>
              <w:rPr>
                <w:szCs w:val="17"/>
              </w:rPr>
            </w:pPr>
          </w:p>
        </w:tc>
        <w:tc>
          <w:tcPr>
            <w:tcW w:w="1418" w:type="dxa"/>
            <w:shd w:val="clear" w:color="auto" w:fill="D9D9D9" w:themeFill="background1" w:themeFillShade="D9"/>
            <w:vAlign w:val="center"/>
          </w:tcPr>
          <w:p w14:paraId="6A72FDC7" w14:textId="77777777" w:rsidR="008A0386" w:rsidRPr="008A0386" w:rsidRDefault="008A0386" w:rsidP="008A0386">
            <w:pPr>
              <w:numPr>
                <w:ilvl w:val="12"/>
                <w:numId w:val="0"/>
              </w:numPr>
              <w:rPr>
                <w:szCs w:val="17"/>
              </w:rPr>
            </w:pPr>
          </w:p>
        </w:tc>
        <w:tc>
          <w:tcPr>
            <w:tcW w:w="3969" w:type="dxa"/>
            <w:shd w:val="clear" w:color="auto" w:fill="D9D9D9" w:themeFill="background1" w:themeFillShade="D9"/>
            <w:vAlign w:val="center"/>
          </w:tcPr>
          <w:p w14:paraId="587EB55A" w14:textId="77777777" w:rsidR="008A0386" w:rsidRPr="008A0386" w:rsidRDefault="008A0386" w:rsidP="008A0386">
            <w:pPr>
              <w:numPr>
                <w:ilvl w:val="12"/>
                <w:numId w:val="0"/>
              </w:numPr>
              <w:rPr>
                <w:szCs w:val="17"/>
              </w:rPr>
            </w:pPr>
          </w:p>
        </w:tc>
        <w:tc>
          <w:tcPr>
            <w:tcW w:w="3332" w:type="dxa"/>
            <w:shd w:val="clear" w:color="auto" w:fill="D9D9D9" w:themeFill="background1" w:themeFillShade="D9"/>
            <w:vAlign w:val="center"/>
          </w:tcPr>
          <w:p w14:paraId="1000136B" w14:textId="77777777" w:rsidR="008A0386" w:rsidRPr="008A0386" w:rsidRDefault="008A0386" w:rsidP="008A0386">
            <w:pPr>
              <w:numPr>
                <w:ilvl w:val="12"/>
                <w:numId w:val="0"/>
              </w:numPr>
              <w:rPr>
                <w:szCs w:val="17"/>
              </w:rPr>
            </w:pPr>
          </w:p>
        </w:tc>
      </w:tr>
      <w:tr w:rsidR="008A0386" w:rsidRPr="008A0386" w14:paraId="1209E70C" w14:textId="77777777" w:rsidTr="005E57CE">
        <w:trPr>
          <w:trHeight w:hRule="exact" w:val="600"/>
        </w:trPr>
        <w:tc>
          <w:tcPr>
            <w:tcW w:w="496" w:type="dxa"/>
            <w:shd w:val="clear" w:color="auto" w:fill="D9D9D9" w:themeFill="background1" w:themeFillShade="D9"/>
            <w:vAlign w:val="center"/>
          </w:tcPr>
          <w:p w14:paraId="025D6C7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55167E4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5AF71EFE"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556CE5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4DB774D5" w14:textId="77777777" w:rsidR="008A0386" w:rsidRPr="008A0386" w:rsidRDefault="008A0386" w:rsidP="002B4DD5">
            <w:pPr>
              <w:rPr>
                <w:color w:val="808080" w:themeColor="background1" w:themeShade="80"/>
                <w:szCs w:val="17"/>
              </w:rPr>
            </w:pPr>
          </w:p>
        </w:tc>
      </w:tr>
      <w:tr w:rsidR="008A0386" w:rsidRPr="008A0386" w14:paraId="434CF420" w14:textId="77777777" w:rsidTr="005E57CE">
        <w:trPr>
          <w:trHeight w:hRule="exact" w:val="600"/>
        </w:trPr>
        <w:tc>
          <w:tcPr>
            <w:tcW w:w="496" w:type="dxa"/>
            <w:shd w:val="clear" w:color="auto" w:fill="D9D9D9" w:themeFill="background1" w:themeFillShade="D9"/>
            <w:vAlign w:val="center"/>
          </w:tcPr>
          <w:p w14:paraId="20F17EC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B99030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681573D0"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1A08D7CB"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04B496E" w14:textId="77777777" w:rsidR="008A0386" w:rsidRPr="008A0386" w:rsidRDefault="008A0386" w:rsidP="002B4DD5">
            <w:pPr>
              <w:rPr>
                <w:color w:val="808080" w:themeColor="background1" w:themeShade="80"/>
                <w:szCs w:val="17"/>
              </w:rPr>
            </w:pPr>
          </w:p>
        </w:tc>
      </w:tr>
      <w:tr w:rsidR="008A0386" w:rsidRPr="008A0386" w14:paraId="3D53BA6B" w14:textId="77777777" w:rsidTr="005E57CE">
        <w:trPr>
          <w:trHeight w:hRule="exact" w:val="600"/>
        </w:trPr>
        <w:tc>
          <w:tcPr>
            <w:tcW w:w="496" w:type="dxa"/>
            <w:shd w:val="clear" w:color="auto" w:fill="D9D9D9" w:themeFill="background1" w:themeFillShade="D9"/>
            <w:vAlign w:val="center"/>
          </w:tcPr>
          <w:p w14:paraId="7A3E506E"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3A07FE0"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7F568E36"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69AA5A7"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5D1D135" w14:textId="77777777" w:rsidR="008A0386" w:rsidRPr="008A0386" w:rsidRDefault="008A0386" w:rsidP="002B4DD5">
            <w:pPr>
              <w:rPr>
                <w:color w:val="808080" w:themeColor="background1" w:themeShade="80"/>
                <w:szCs w:val="17"/>
              </w:rPr>
            </w:pPr>
          </w:p>
        </w:tc>
      </w:tr>
      <w:tr w:rsidR="008A0386" w:rsidRPr="008A0386" w14:paraId="48D5316B" w14:textId="77777777" w:rsidTr="005E57CE">
        <w:trPr>
          <w:trHeight w:hRule="exact" w:val="600"/>
        </w:trPr>
        <w:tc>
          <w:tcPr>
            <w:tcW w:w="496" w:type="dxa"/>
            <w:shd w:val="clear" w:color="auto" w:fill="D9D9D9" w:themeFill="background1" w:themeFillShade="D9"/>
            <w:vAlign w:val="center"/>
          </w:tcPr>
          <w:p w14:paraId="50235E61"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77E8A25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32A84A5B"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7D3956CD"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1BC3FD32" w14:textId="77777777" w:rsidR="008A0386" w:rsidRPr="008A0386" w:rsidRDefault="008A0386" w:rsidP="002B4DD5">
            <w:pPr>
              <w:rPr>
                <w:color w:val="808080" w:themeColor="background1" w:themeShade="80"/>
                <w:szCs w:val="17"/>
              </w:rPr>
            </w:pPr>
          </w:p>
        </w:tc>
      </w:tr>
    </w:tbl>
    <w:p w14:paraId="1F4057C2" w14:textId="77777777" w:rsidR="008A0386" w:rsidRPr="008A0386" w:rsidRDefault="008A0386" w:rsidP="008A0386">
      <w:pPr>
        <w:spacing w:before="120"/>
        <w:rPr>
          <w:szCs w:val="17"/>
        </w:rPr>
      </w:pPr>
      <w:r w:rsidRPr="008A0386">
        <w:rPr>
          <w:szCs w:val="17"/>
        </w:rPr>
        <w:lastRenderedPageBreak/>
        <w:t xml:space="preserve">Folgende Personen sind im Namen der Unterzeichnenden des Wahlvorschlags berechtigt, Vorschläge </w:t>
      </w:r>
      <w:r w:rsidRPr="008A0386">
        <w:rPr>
          <w:b/>
          <w:szCs w:val="17"/>
        </w:rPr>
        <w:t>zurückzuziehen</w:t>
      </w:r>
      <w:r w:rsidRPr="008A0386">
        <w:rPr>
          <w:szCs w:val="17"/>
        </w:rPr>
        <w:t xml:space="preserve"> und andere Erklärungen abzugeben:</w:t>
      </w:r>
    </w:p>
    <w:p w14:paraId="750CB857" w14:textId="77777777" w:rsidR="000509C3" w:rsidRPr="008A0386" w:rsidRDefault="000509C3" w:rsidP="000509C3">
      <w:pPr>
        <w:spacing w:before="120"/>
        <w:rPr>
          <w:szCs w:val="17"/>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3367"/>
        <w:gridCol w:w="3367"/>
        <w:gridCol w:w="5103"/>
      </w:tblGrid>
      <w:tr w:rsidR="000509C3" w:rsidRPr="008A0386" w14:paraId="10219E05" w14:textId="77777777" w:rsidTr="002B4DD5">
        <w:trPr>
          <w:gridBefore w:val="1"/>
          <w:wBefore w:w="2622" w:type="dxa"/>
        </w:trPr>
        <w:tc>
          <w:tcPr>
            <w:tcW w:w="3367" w:type="dxa"/>
            <w:tcBorders>
              <w:top w:val="nil"/>
              <w:left w:val="nil"/>
              <w:bottom w:val="single" w:sz="24" w:space="0" w:color="FFFFFF"/>
              <w:right w:val="single" w:sz="24" w:space="0" w:color="FFFFFF"/>
            </w:tcBorders>
            <w:vAlign w:val="center"/>
          </w:tcPr>
          <w:p w14:paraId="0408DEAA" w14:textId="77777777" w:rsidR="000509C3" w:rsidRPr="008A0386" w:rsidRDefault="000509C3" w:rsidP="002B4DD5">
            <w:pPr>
              <w:rPr>
                <w:b/>
                <w:bCs/>
                <w:szCs w:val="17"/>
              </w:rPr>
            </w:pPr>
            <w:r w:rsidRPr="008A0386">
              <w:rPr>
                <w:b/>
                <w:bCs/>
                <w:szCs w:val="17"/>
              </w:rPr>
              <w:t>Name</w:t>
            </w:r>
          </w:p>
        </w:tc>
        <w:tc>
          <w:tcPr>
            <w:tcW w:w="3367" w:type="dxa"/>
            <w:tcBorders>
              <w:top w:val="nil"/>
              <w:left w:val="single" w:sz="24" w:space="0" w:color="FFFFFF"/>
              <w:bottom w:val="single" w:sz="24" w:space="0" w:color="FFFFFF"/>
              <w:right w:val="single" w:sz="6" w:space="0" w:color="FFFFFF"/>
            </w:tcBorders>
            <w:vAlign w:val="center"/>
          </w:tcPr>
          <w:p w14:paraId="6352D960" w14:textId="77777777" w:rsidR="000509C3" w:rsidRPr="008A0386" w:rsidRDefault="000509C3" w:rsidP="002B4DD5">
            <w:pPr>
              <w:rPr>
                <w:b/>
                <w:bCs/>
                <w:szCs w:val="17"/>
              </w:rPr>
            </w:pPr>
            <w:r w:rsidRPr="008A0386">
              <w:rPr>
                <w:b/>
                <w:bCs/>
                <w:szCs w:val="17"/>
              </w:rPr>
              <w:t>Vorname</w:t>
            </w:r>
          </w:p>
        </w:tc>
        <w:tc>
          <w:tcPr>
            <w:tcW w:w="5103" w:type="dxa"/>
            <w:tcBorders>
              <w:top w:val="nil"/>
              <w:left w:val="single" w:sz="24" w:space="0" w:color="FFFFFF"/>
              <w:bottom w:val="single" w:sz="24" w:space="0" w:color="FFFFFF"/>
              <w:right w:val="single" w:sz="6" w:space="0" w:color="FFFFFF"/>
            </w:tcBorders>
          </w:tcPr>
          <w:p w14:paraId="7C6A2BDC" w14:textId="77777777" w:rsidR="000509C3" w:rsidRPr="008A0386" w:rsidRDefault="000509C3" w:rsidP="002B4DD5">
            <w:pPr>
              <w:rPr>
                <w:b/>
                <w:bCs/>
                <w:szCs w:val="17"/>
              </w:rPr>
            </w:pPr>
            <w:r>
              <w:rPr>
                <w:b/>
                <w:bCs/>
                <w:szCs w:val="17"/>
              </w:rPr>
              <w:t>Telefon / E-Mail (freiwillig</w:t>
            </w:r>
          </w:p>
        </w:tc>
      </w:tr>
      <w:tr w:rsidR="000509C3" w:rsidRPr="008A0386" w14:paraId="371E142C"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74B7EC79" w14:textId="77777777" w:rsidR="000509C3" w:rsidRPr="008A0386" w:rsidRDefault="000509C3" w:rsidP="002B4DD5">
            <w:pPr>
              <w:tabs>
                <w:tab w:val="left" w:pos="360"/>
              </w:tabs>
              <w:rPr>
                <w:b/>
                <w:bCs/>
                <w:szCs w:val="17"/>
              </w:rPr>
            </w:pPr>
            <w:r w:rsidRPr="008A0386">
              <w:rPr>
                <w:b/>
                <w:bCs/>
                <w:szCs w:val="17"/>
              </w:rPr>
              <w:t>1.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4EF7C2CF" w14:textId="77777777" w:rsidR="000509C3" w:rsidRPr="008A0386" w:rsidRDefault="000509C3"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11F96BEC" w14:textId="77777777" w:rsidR="000509C3" w:rsidRPr="008A0386" w:rsidRDefault="000509C3"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28AE05B7" w14:textId="77777777" w:rsidR="000509C3" w:rsidRPr="008A0386" w:rsidRDefault="000509C3" w:rsidP="002B4DD5">
            <w:pPr>
              <w:numPr>
                <w:ilvl w:val="12"/>
                <w:numId w:val="0"/>
              </w:numPr>
              <w:rPr>
                <w:b/>
                <w:bCs/>
                <w:szCs w:val="17"/>
              </w:rPr>
            </w:pPr>
          </w:p>
        </w:tc>
      </w:tr>
      <w:tr w:rsidR="000509C3" w:rsidRPr="008A0386" w14:paraId="484CC9EC"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17F8BBE5" w14:textId="77777777" w:rsidR="000509C3" w:rsidRPr="008A0386" w:rsidRDefault="000509C3" w:rsidP="002B4DD5">
            <w:pPr>
              <w:tabs>
                <w:tab w:val="left" w:pos="360"/>
              </w:tabs>
              <w:rPr>
                <w:b/>
                <w:bCs/>
                <w:szCs w:val="17"/>
              </w:rPr>
            </w:pPr>
            <w:r w:rsidRPr="008A0386">
              <w:rPr>
                <w:b/>
                <w:bCs/>
                <w:szCs w:val="17"/>
              </w:rPr>
              <w:t>2.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3C4D06D9" w14:textId="77777777" w:rsidR="000509C3" w:rsidRPr="008A0386" w:rsidRDefault="000509C3"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720C97AF" w14:textId="77777777" w:rsidR="000509C3" w:rsidRPr="008A0386" w:rsidRDefault="000509C3"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68240125" w14:textId="77777777" w:rsidR="000509C3" w:rsidRPr="008A0386" w:rsidRDefault="000509C3" w:rsidP="002B4DD5">
            <w:pPr>
              <w:numPr>
                <w:ilvl w:val="12"/>
                <w:numId w:val="0"/>
              </w:numPr>
              <w:rPr>
                <w:b/>
                <w:bCs/>
                <w:szCs w:val="17"/>
              </w:rPr>
            </w:pPr>
          </w:p>
        </w:tc>
      </w:tr>
    </w:tbl>
    <w:p w14:paraId="44EB48A3" w14:textId="77777777" w:rsidR="000509C3" w:rsidRPr="008A0386" w:rsidRDefault="000509C3" w:rsidP="000509C3">
      <w:pPr>
        <w:spacing w:before="120"/>
        <w:rPr>
          <w:szCs w:val="17"/>
        </w:rPr>
      </w:pPr>
      <w:r w:rsidRPr="008A0386">
        <w:rPr>
          <w:szCs w:val="17"/>
        </w:rPr>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p w14:paraId="7342C5DA" w14:textId="77777777" w:rsidR="008A0386" w:rsidRPr="008A0386" w:rsidRDefault="008A0386" w:rsidP="008A0386">
      <w:pPr>
        <w:spacing w:before="120"/>
        <w:rPr>
          <w:szCs w:val="17"/>
        </w:rPr>
      </w:pPr>
    </w:p>
    <w:p w14:paraId="07380F49" w14:textId="1B7BF866" w:rsidR="008A0386" w:rsidRPr="008A0386" w:rsidRDefault="008A0386" w:rsidP="008A0386">
      <w:pPr>
        <w:spacing w:before="120"/>
        <w:rPr>
          <w:b/>
          <w:bCs/>
          <w:noProof/>
          <w:szCs w:val="17"/>
        </w:rPr>
      </w:pPr>
      <w:r w:rsidRPr="008A0386">
        <w:rPr>
          <w:b/>
          <w:bCs/>
          <w:noProof/>
          <w:szCs w:val="17"/>
        </w:rPr>
        <w:t xml:space="preserve">Einzureichen bis zum </w:t>
      </w:r>
      <w:sdt>
        <w:sdtPr>
          <w:rPr>
            <w:b/>
            <w:bCs/>
            <w:noProof/>
            <w:szCs w:val="17"/>
          </w:rPr>
          <w:id w:val="519819452"/>
          <w:placeholder>
            <w:docPart w:val="8F8C883BD7BD4C6F8DEBAB70BD7EC1EB"/>
          </w:placeholder>
          <w:date w:fullDate="2025-11-11T00:00:00Z">
            <w:dateFormat w:val="d. MMMM yyyy"/>
            <w:lid w:val="de-CH"/>
            <w:storeMappedDataAs w:val="dateTime"/>
            <w:calendar w:val="gregorian"/>
          </w:date>
        </w:sdtPr>
        <w:sdtEndPr/>
        <w:sdtContent>
          <w:r w:rsidR="00EE09B1">
            <w:rPr>
              <w:b/>
              <w:bCs/>
              <w:noProof/>
              <w:szCs w:val="17"/>
            </w:rPr>
            <w:t>11. November 2025</w:t>
          </w:r>
        </w:sdtContent>
      </w:sdt>
      <w:r w:rsidRPr="008A0386">
        <w:rPr>
          <w:b/>
          <w:bCs/>
          <w:noProof/>
          <w:szCs w:val="17"/>
        </w:rPr>
        <w:t xml:space="preserve">, </w:t>
      </w:r>
      <w:r>
        <w:rPr>
          <w:b/>
          <w:bCs/>
          <w:noProof/>
          <w:szCs w:val="17"/>
        </w:rPr>
        <w:t xml:space="preserve">16.30 </w:t>
      </w:r>
      <w:r w:rsidRPr="008A0386">
        <w:rPr>
          <w:b/>
          <w:bCs/>
          <w:noProof/>
          <w:szCs w:val="17"/>
        </w:rPr>
        <w:t xml:space="preserve">Uhr an </w:t>
      </w:r>
      <w:r>
        <w:rPr>
          <w:b/>
          <w:bCs/>
          <w:noProof/>
          <w:szCs w:val="17"/>
        </w:rPr>
        <w:t>Stadtrat Wallisellen, Abteilung Präsidiales, Zentralstrasse 9, 8304 Wallisellen.</w:t>
      </w:r>
    </w:p>
    <w:p w14:paraId="35FD9032" w14:textId="77777777" w:rsidR="008A0386" w:rsidRPr="008A0386" w:rsidRDefault="008A0386" w:rsidP="008A0386">
      <w:pPr>
        <w:spacing w:before="120"/>
        <w:rPr>
          <w:b/>
          <w:bCs/>
          <w:noProof/>
          <w:szCs w:val="17"/>
        </w:rPr>
      </w:pPr>
    </w:p>
    <w:p w14:paraId="5B919964" w14:textId="636036C3" w:rsidR="008A0386" w:rsidRPr="008A0386" w:rsidRDefault="008A0386" w:rsidP="008A0386">
      <w:pPr>
        <w:spacing w:before="120"/>
        <w:ind w:left="284" w:hanging="284"/>
        <w:rPr>
          <w:b/>
          <w:bCs/>
          <w:noProof/>
          <w:szCs w:val="17"/>
        </w:rPr>
      </w:pPr>
      <w:r w:rsidRPr="008A0386">
        <w:rPr>
          <w:b/>
          <w:bCs/>
          <w:noProof/>
          <w:szCs w:val="17"/>
        </w:rPr>
        <w:t>-----------------------------------------------------------------------------------------------------------------------------------------------------------------------------------</w:t>
      </w:r>
    </w:p>
    <w:p w14:paraId="7BB67940" w14:textId="77777777" w:rsidR="008A0386" w:rsidRPr="008A0386" w:rsidRDefault="008A0386" w:rsidP="008A0386">
      <w:pPr>
        <w:spacing w:before="120"/>
        <w:ind w:left="284" w:hanging="284"/>
        <w:rPr>
          <w:b/>
          <w:bCs/>
          <w:noProof/>
          <w:szCs w:val="17"/>
        </w:rPr>
      </w:pPr>
      <w:r w:rsidRPr="008A0386">
        <w:rPr>
          <w:b/>
          <w:bCs/>
          <w:noProof/>
          <w:szCs w:val="17"/>
        </w:rPr>
        <w:t>Beglaubigung durch Stimmregisterführer/in</w:t>
      </w:r>
    </w:p>
    <w:p w14:paraId="225689FB" w14:textId="77777777" w:rsidR="008A0386" w:rsidRPr="008A0386" w:rsidRDefault="008A0386" w:rsidP="008A0386">
      <w:pPr>
        <w:spacing w:before="120"/>
        <w:ind w:left="284" w:hanging="284"/>
        <w:rPr>
          <w:noProof/>
          <w:szCs w:val="17"/>
        </w:rPr>
      </w:pPr>
    </w:p>
    <w:p w14:paraId="6CF8343A" w14:textId="695B0F88" w:rsidR="008A0386" w:rsidRPr="008A0386" w:rsidRDefault="008A0386" w:rsidP="008A0386">
      <w:pPr>
        <w:spacing w:before="120"/>
        <w:rPr>
          <w:noProof/>
          <w:szCs w:val="17"/>
        </w:rPr>
      </w:pPr>
      <w:r w:rsidRPr="008A0386">
        <w:rPr>
          <w:noProof/>
          <w:szCs w:val="17"/>
        </w:rPr>
        <w:t>Die vorstehend unterzeichnenden</w:t>
      </w:r>
      <w:r w:rsidRPr="008A0386">
        <w:rPr>
          <w:szCs w:val="17"/>
        </w:rPr>
        <w:t xml:space="preserve"> </w:t>
      </w:r>
      <w:r w:rsidRPr="008A0386">
        <w:rPr>
          <w:noProof/>
          <w:szCs w:val="17"/>
        </w:rPr>
        <w:t xml:space="preserve">Personen und die vorgeschlagene/n Person/en werden als in der </w:t>
      </w:r>
      <w:r>
        <w:rPr>
          <w:noProof/>
          <w:szCs w:val="17"/>
        </w:rPr>
        <w:t>Stadt Wallisellen</w:t>
      </w:r>
      <w:r w:rsidRPr="008A0386">
        <w:rPr>
          <w:b/>
          <w:szCs w:val="17"/>
        </w:rPr>
        <w:t xml:space="preserve"> </w:t>
      </w:r>
      <w:r w:rsidRPr="008A0386">
        <w:rPr>
          <w:noProof/>
          <w:szCs w:val="17"/>
        </w:rPr>
        <w:t>stimmberechtigt bzw. als wählbar bestätigt.</w:t>
      </w:r>
    </w:p>
    <w:p w14:paraId="08F8914E" w14:textId="4D232A2E" w:rsidR="008A0386" w:rsidRPr="008A0386" w:rsidRDefault="008A0386" w:rsidP="008A0386">
      <w:pPr>
        <w:spacing w:before="120"/>
        <w:ind w:left="284" w:hanging="284"/>
        <w:rPr>
          <w:noProof/>
          <w:szCs w:val="17"/>
        </w:rPr>
      </w:pPr>
      <w:r>
        <w:rPr>
          <w:szCs w:val="17"/>
        </w:rPr>
        <w:t>Stadt Wallisellen</w:t>
      </w:r>
      <w:r w:rsidRPr="008A0386">
        <w:rPr>
          <w:noProof/>
          <w:szCs w:val="17"/>
        </w:rPr>
        <w:tab/>
      </w:r>
      <w:r w:rsidRPr="008A0386">
        <w:rPr>
          <w:noProof/>
          <w:szCs w:val="17"/>
        </w:rPr>
        <w:tab/>
      </w:r>
      <w:r w:rsidRPr="008A0386">
        <w:rPr>
          <w:noProof/>
          <w:szCs w:val="17"/>
        </w:rPr>
        <w:tab/>
        <w:t>Die Stimmregisterführer/in</w:t>
      </w:r>
    </w:p>
    <w:p w14:paraId="04465996" w14:textId="77777777" w:rsidR="008A0386" w:rsidRPr="008A0386" w:rsidRDefault="008A0386">
      <w:pPr>
        <w:rPr>
          <w:rFonts w:asciiTheme="majorHAnsi" w:hAnsiTheme="majorHAnsi"/>
          <w:szCs w:val="17"/>
        </w:rPr>
      </w:pPr>
    </w:p>
    <w:sectPr w:rsidR="008A0386" w:rsidRPr="008A0386" w:rsidSect="0066698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20" w:right="1021" w:bottom="1219" w:left="119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F959" w14:textId="77777777" w:rsidR="002B13A3" w:rsidRDefault="002B13A3">
      <w:pPr>
        <w:spacing w:after="0" w:line="240" w:lineRule="auto"/>
      </w:pPr>
      <w:r>
        <w:separator/>
      </w:r>
    </w:p>
  </w:endnote>
  <w:endnote w:type="continuationSeparator" w:id="0">
    <w:p w14:paraId="69F01672" w14:textId="77777777" w:rsidR="002B13A3" w:rsidRDefault="002B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C69" w14:textId="77777777" w:rsidR="003E3AFD" w:rsidRDefault="003E3AFD">
    <w:pPr>
      <w:tabs>
        <w:tab w:val="right" w:pos="9638"/>
      </w:tabs>
    </w:pPr>
  </w:p>
  <w:p w14:paraId="685DB714" w14:textId="77777777" w:rsidR="003E3AFD" w:rsidRDefault="003E3AFD">
    <w:pPr>
      <w:tabs>
        <w:tab w:val="right" w:pos="9638"/>
      </w:tabs>
    </w:pPr>
  </w:p>
  <w:p w14:paraId="6E45596C" w14:textId="77777777" w:rsidR="003E3AFD" w:rsidRDefault="003E3AFD">
    <w:pPr>
      <w:tabs>
        <w:tab w:val="right" w:pos="9214"/>
        <w:tab w:val="right" w:pos="9638"/>
      </w:tabs>
    </w:pPr>
  </w:p>
  <w:p w14:paraId="7584784C" w14:textId="77777777" w:rsidR="003E3AFD" w:rsidRDefault="003E3AFD">
    <w:pPr>
      <w:tabs>
        <w:tab w:val="right" w:pos="9214"/>
        <w:tab w:val="right" w:pos="9356"/>
        <w:tab w:val="right" w:pos="9638"/>
      </w:tabs>
    </w:pPr>
  </w:p>
  <w:p w14:paraId="7607E362" w14:textId="77777777" w:rsidR="003E3AFD" w:rsidRDefault="003E3AFD">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D3E" w14:textId="2429215C" w:rsidR="008A0386" w:rsidRPr="006200C3" w:rsidRDefault="00D557A1" w:rsidP="006200C3">
    <w:pPr>
      <w:pStyle w:val="Fuzeile"/>
    </w:pPr>
    <w:sdt>
      <w:sdtPr>
        <w:alias w:val="CustomElements.Footer.Nummer"/>
        <w:id w:val="-1356030352"/>
        <w:dataBinding w:xpath="//Text[@id='CustomElements.Footer.Nummer']" w:storeItemID="{A717C5F6-1662-43F0-8625-45CEF6570DFC}"/>
        <w:text w:multiLine="1"/>
      </w:sdtPr>
      <w:sdtEndPr/>
      <w:sdtContent>
        <w:r w:rsidR="008A0386">
          <w:t xml:space="preserve"> </w:t>
        </w:r>
      </w:sdtContent>
    </w:sdt>
    <w:r w:rsidR="008A0386">
      <w:ptab w:relativeTo="margin" w:alignment="right" w:leader="none"/>
    </w:r>
    <w:sdt>
      <w:sdtPr>
        <w:alias w:val="Page"/>
        <w:tag w:val="2843812847"/>
        <w:id w:val="-1451154449"/>
      </w:sdtPr>
      <w:sdtEndPr/>
      <w:sdtContent>
        <w:r w:rsidR="008A0386">
          <w:t xml:space="preserve">Seite </w:t>
        </w:r>
        <w:r w:rsidR="008A0386">
          <w:fldChar w:fldCharType="begin"/>
        </w:r>
        <w:r w:rsidR="008A0386">
          <w:instrText>PAGE  \* Arabic  \* MERGEFORMAT</w:instrText>
        </w:r>
        <w:r w:rsidR="008A0386">
          <w:fldChar w:fldCharType="separate"/>
        </w:r>
        <w:r w:rsidR="008A0386">
          <w:t>2</w:t>
        </w:r>
        <w:r w:rsidR="008A0386">
          <w:fldChar w:fldCharType="end"/>
        </w:r>
        <w:r w:rsidR="008A0386">
          <w:t>/</w:t>
        </w:r>
        <w:fldSimple w:instr="NUMPAGES  \* Arabic  \* MERGEFORMAT">
          <w:r w:rsidR="008A0386">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84" w14:textId="0C5351B9" w:rsidR="008A0386" w:rsidRDefault="00D557A1">
    <w:pPr>
      <w:pStyle w:val="Fuzeile"/>
    </w:pPr>
    <w:sdt>
      <w:sdtPr>
        <w:alias w:val="CustomElements.Footer.Nummer"/>
        <w:id w:val="-386344598"/>
        <w:dataBinding w:xpath="//Text[@id='CustomElements.Footer.Nummer']" w:storeItemID="{A717C5F6-1662-43F0-8625-45CEF6570DFC}"/>
        <w:text w:multiLine="1"/>
      </w:sdtPr>
      <w:sdtEndPr/>
      <w:sdtContent>
        <w:r w:rsidR="008A0386">
          <w:t xml:space="preserve"> </w:t>
        </w:r>
      </w:sdtContent>
    </w:sdt>
    <w:r w:rsidR="008A0386">
      <w:ptab w:relativeTo="margin" w:alignment="right" w:leader="none"/>
    </w:r>
    <w:sdt>
      <w:sdtPr>
        <w:alias w:val="Page"/>
        <w:tag w:val="2843812847"/>
        <w:id w:val="1872950769"/>
      </w:sdtPr>
      <w:sdtEndPr/>
      <w:sdtContent>
        <w:r w:rsidR="008A0386">
          <w:t xml:space="preserve">Seite </w:t>
        </w:r>
        <w:r w:rsidR="008A0386">
          <w:fldChar w:fldCharType="begin"/>
        </w:r>
        <w:r w:rsidR="008A0386">
          <w:instrText>PAGE  \* Arabic  \* MERGEFORMAT</w:instrText>
        </w:r>
        <w:r w:rsidR="008A0386">
          <w:fldChar w:fldCharType="separate"/>
        </w:r>
        <w:r w:rsidR="008A0386">
          <w:t>1</w:t>
        </w:r>
        <w:r w:rsidR="008A0386">
          <w:fldChar w:fldCharType="end"/>
        </w:r>
        <w:r w:rsidR="008A0386">
          <w:t>/</w:t>
        </w:r>
        <w:fldSimple w:instr="NUMPAGES  \* Arabic  \* MERGEFORMAT">
          <w:r w:rsidR="008A0386">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4B06" w14:textId="77777777" w:rsidR="002B13A3" w:rsidRDefault="002B13A3">
      <w:pPr>
        <w:spacing w:after="0" w:line="240" w:lineRule="auto"/>
      </w:pPr>
      <w:r>
        <w:separator/>
      </w:r>
    </w:p>
  </w:footnote>
  <w:footnote w:type="continuationSeparator" w:id="0">
    <w:p w14:paraId="195F20B8" w14:textId="77777777" w:rsidR="002B13A3" w:rsidRDefault="002B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620" w14:textId="77777777" w:rsidR="008A0386" w:rsidRDefault="008A0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EFC" w14:textId="77777777" w:rsidR="008A0386" w:rsidRDefault="008A03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bottom w:w="340" w:type="dxa"/>
        <w:right w:w="0" w:type="dxa"/>
      </w:tblCellMar>
      <w:tblLook w:val="04A0" w:firstRow="1" w:lastRow="0" w:firstColumn="1" w:lastColumn="0" w:noHBand="0" w:noVBand="1"/>
    </w:tblPr>
    <w:tblGrid>
      <w:gridCol w:w="5670"/>
    </w:tblGrid>
    <w:tr w:rsidR="008A0386" w14:paraId="5898EE22" w14:textId="77777777" w:rsidTr="007643CB">
      <w:tc>
        <w:tcPr>
          <w:tcW w:w="5670" w:type="dxa"/>
        </w:tcPr>
        <w:p w14:paraId="022033B4" w14:textId="01E6E665" w:rsidR="008A0386" w:rsidRDefault="008A0386" w:rsidP="00AF128A">
          <w:pPr>
            <w:pStyle w:val="Kopfzeile2"/>
          </w:pPr>
          <w:r>
            <w:t>Präsidiales</w:t>
          </w:r>
        </w:p>
        <w:sdt>
          <w:sdtPr>
            <w:alias w:val="CustomElements.Absender.Normal"/>
            <w:id w:val="1965770786"/>
            <w:dataBinding w:xpath="//Text[@id='CustomElements.Absender.Normal']" w:storeItemID="{A717C5F6-1662-43F0-8625-45CEF6570DFC}"/>
            <w:text w:multiLine="1"/>
          </w:sdtPr>
          <w:sdtEndPr/>
          <w:sdtContent>
            <w:p w14:paraId="286C2A21" w14:textId="40955F04" w:rsidR="008A0386" w:rsidRDefault="00D557A1">
              <w:pPr>
                <w:pStyle w:val="Kopfzeile1"/>
              </w:pPr>
              <w:r>
                <w:t>Kommunikation</w:t>
              </w:r>
              <w:r>
                <w:br/>
                <w:t> </w:t>
              </w:r>
              <w:r>
                <w:br/>
                <w:t>Zentralstrasse 9</w:t>
              </w:r>
              <w:r>
                <w:br/>
                <w:t>Postfach</w:t>
              </w:r>
              <w:r>
                <w:br/>
                <w:t>8304 Wallisellen</w:t>
              </w:r>
              <w:r>
                <w:br/>
                <w:t> </w:t>
              </w:r>
              <w:r>
                <w:br/>
                <w:t>Kontakt</w:t>
              </w:r>
              <w:r>
                <w:tab/>
                <w:t>Marcel Amhof</w:t>
              </w:r>
              <w:r>
                <w:br/>
                <w:t>Direkt</w:t>
              </w:r>
              <w:r>
                <w:tab/>
                <w:t>044 832 64 24</w:t>
              </w:r>
              <w:r>
                <w:br/>
                <w:t>E-Mail</w:t>
              </w:r>
              <w:r>
                <w:tab/>
                <w:t>praesidiales@wallisellen.ch</w:t>
              </w:r>
            </w:p>
          </w:sdtContent>
        </w:sdt>
      </w:tc>
    </w:tr>
  </w:tbl>
  <w:p w14:paraId="7DF47D64" w14:textId="77777777" w:rsidR="008A0386" w:rsidRPr="007643CB" w:rsidRDefault="008A0386" w:rsidP="007643CB">
    <w:pPr>
      <w:pStyle w:val="InvisibleLine"/>
    </w:pPr>
    <w:r>
      <w:rPr>
        <w:noProof/>
        <w:lang w:eastAsia="de-CH"/>
      </w:rPr>
      <mc:AlternateContent>
        <mc:Choice Requires="wps">
          <w:drawing>
            <wp:anchor distT="0" distB="0" distL="114300" distR="114300" simplePos="0" relativeHeight="251657216" behindDoc="0" locked="0" layoutInCell="1" allowOverlap="1" wp14:anchorId="277B6CE0" wp14:editId="450C977B">
              <wp:simplePos x="0" y="0"/>
              <wp:positionH relativeFrom="margin">
                <wp:align>right</wp:align>
              </wp:positionH>
              <wp:positionV relativeFrom="page">
                <wp:posOffset>431800</wp:posOffset>
              </wp:positionV>
              <wp:extent cx="1800000" cy="532800"/>
              <wp:effectExtent l="0" t="0" r="10160" b="635"/>
              <wp:wrapNone/>
              <wp:docPr id="1"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483644837"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B6CE0" id="_x0000_t202" coordsize="21600,21600" o:spt="202" path="m,l,21600r21600,l21600,xe">
              <v:stroke joinstyle="miter"/>
              <v:path gradientshapeok="t" o:connecttype="rect"/>
            </v:shapetype>
            <v:shape id="###Logo###15" o:spid="_x0000_s1026" type="#_x0000_t202" style="position:absolute;margin-left:90.55pt;margin-top:34pt;width:141.75pt;height:4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" filled="f" stroked="f" strokeweight=".5pt">
              <v:textbox inset="0,0,0,0">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483644837"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wrap anchorx="margin" anchory="page"/>
            </v:shape>
          </w:pict>
        </mc:Fallback>
      </mc:AlternateContent>
    </w:r>
    <w:r>
      <w:rPr>
        <w:noProof/>
        <w:lang w:eastAsia="de-CH"/>
      </w:rPr>
      <mc:AlternateContent>
        <mc:Choice Requires="wps">
          <w:drawing>
            <wp:anchor distT="0" distB="0" distL="114300" distR="114300" simplePos="0" relativeHeight="251659264" behindDoc="0" locked="0" layoutInCell="1" allowOverlap="1" wp14:anchorId="0F1C15D0" wp14:editId="437D9505">
              <wp:simplePos x="0" y="0"/>
              <wp:positionH relativeFrom="column">
                <wp:posOffset>4630420</wp:posOffset>
              </wp:positionH>
              <wp:positionV relativeFrom="paragraph">
                <wp:posOffset>20316190</wp:posOffset>
              </wp:positionV>
              <wp:extent cx="1701165" cy="770890"/>
              <wp:effectExtent l="0" t="0" r="0" b="0"/>
              <wp:wrapNone/>
              <wp:docPr id="4"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61827C6D"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0509C3">
                                  <w:rPr>
                                    <w:noProof/>
                                  </w:rPr>
                                  <w:t>01.10.2025 15:32</w:t>
                                </w:r>
                                <w:r>
                                  <w:fldChar w:fldCharType="end"/>
                                </w:r>
                              </w:p>
                            </w:tc>
                          </w:tr>
                          <w:tr w:rsidR="008A0386" w14:paraId="3A17B039" w14:textId="77777777">
                            <w:trPr>
                              <w:trHeight w:val="57"/>
                            </w:trPr>
                            <w:tc>
                              <w:tcPr>
                                <w:tcW w:w="2699" w:type="dxa"/>
                              </w:tcPr>
                              <w:p w14:paraId="23C0E4D6" w14:textId="2652B809"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F758A">
                                  <w:rPr>
                                    <w:noProof/>
                                  </w:rPr>
                                  <w:t>01.10.2025 14:56</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A717C5F6-1662-43F0-8625-45CEF6570DFC}"/>
                                    <w:text w:multiLine="1"/>
                                  </w:sdtPr>
                                  <w:sdtEndPr/>
                                  <w:sdtContent>
                                    <w:r>
                                      <w:t>Marcel</w:t>
                                    </w:r>
                                  </w:sdtContent>
                                </w:sdt>
                                <w:r>
                                  <w:t xml:space="preserve"> </w:t>
                                </w:r>
                                <w:sdt>
                                  <w:sdtPr>
                                    <w:alias w:val="Profile.User.LastName"/>
                                    <w:id w:val="-1169639731"/>
                                    <w:dataBinding w:xpath="//Text[@id='Profile.User.LastName']" w:storeItemID="{A717C5F6-1662-43F0-8625-45CEF6570DFC}"/>
                                    <w:text w:multiLine="1"/>
                                  </w:sdtPr>
                                  <w:sdtEndPr/>
                                  <w:sdtContent>
                                    <w:r>
                                      <w:t>Amhof</w:t>
                                    </w:r>
                                  </w:sdtContent>
                                </w:sdt>
                              </w:p>
                            </w:tc>
                          </w:tr>
                        </w:tbl>
                        <w:p w14:paraId="460327F1" w14:textId="77777777" w:rsidR="008A0386" w:rsidRDefault="008A0386"/>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15D0" id="_x0000_t202" coordsize="21600,21600" o:spt="202" path="m,l,21600r21600,l21600,xe">
              <v:stroke joinstyle="miter"/>
              <v:path gradientshapeok="t" o:connecttype="rect"/>
            </v:shapetype>
            <v:shape id="###DraftMode###3" o:spid="_x0000_s1027" type="#_x0000_t202" alt="off" style="position:absolute;margin-left:364.6pt;margin-top:1599.7pt;width:133.9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61827C6D"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0509C3">
                            <w:rPr>
                              <w:noProof/>
                            </w:rPr>
                            <w:t>01.10.2025 15:32</w:t>
                          </w:r>
                          <w:r>
                            <w:fldChar w:fldCharType="end"/>
                          </w:r>
                        </w:p>
                      </w:tc>
                    </w:tr>
                    <w:tr w:rsidR="008A0386" w14:paraId="3A17B039" w14:textId="77777777">
                      <w:trPr>
                        <w:trHeight w:val="57"/>
                      </w:trPr>
                      <w:tc>
                        <w:tcPr>
                          <w:tcW w:w="2699" w:type="dxa"/>
                        </w:tcPr>
                        <w:p w14:paraId="23C0E4D6" w14:textId="2652B809"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F758A">
                            <w:rPr>
                              <w:noProof/>
                            </w:rPr>
                            <w:t>01.10.2025 14:56</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A717C5F6-1662-43F0-8625-45CEF6570DFC}"/>
                              <w:text w:multiLine="1"/>
                            </w:sdtPr>
                            <w:sdtEndPr/>
                            <w:sdtContent>
                              <w:r>
                                <w:t>Marcel</w:t>
                              </w:r>
                            </w:sdtContent>
                          </w:sdt>
                          <w:r>
                            <w:t xml:space="preserve"> </w:t>
                          </w:r>
                          <w:sdt>
                            <w:sdtPr>
                              <w:alias w:val="Profile.User.LastName"/>
                              <w:id w:val="-1169639731"/>
                              <w:dataBinding w:xpath="//Text[@id='Profile.User.LastName']" w:storeItemID="{A717C5F6-1662-43F0-8625-45CEF6570DFC}"/>
                              <w:text w:multiLine="1"/>
                            </w:sdtPr>
                            <w:sdtEndPr/>
                            <w:sdtContent>
                              <w:r>
                                <w:t>Amhof</w:t>
                              </w:r>
                            </w:sdtContent>
                          </w:sdt>
                        </w:p>
                      </w:tc>
                    </w:tr>
                  </w:tbl>
                  <w:p w14:paraId="460327F1" w14:textId="77777777" w:rsidR="008A0386" w:rsidRDefault="008A03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0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6CB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7C7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6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2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0B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47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21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6"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7"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8"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30" w15:restartNumberingAfterBreak="0">
    <w:nsid w:val="65E25864"/>
    <w:multiLevelType w:val="multilevel"/>
    <w:tmpl w:val="B0AE7824"/>
    <w:numStyleLink w:val="ListLineList"/>
  </w:abstractNum>
  <w:abstractNum w:abstractNumId="31"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7A224CA6"/>
    <w:multiLevelType w:val="multilevel"/>
    <w:tmpl w:val="DAAC9820"/>
    <w:numStyleLink w:val="ListNumericList"/>
  </w:abstractNum>
  <w:abstractNum w:abstractNumId="33"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4"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5"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90571196">
    <w:abstractNumId w:val="20"/>
  </w:num>
  <w:num w:numId="2" w16cid:durableId="879977835">
    <w:abstractNumId w:val="9"/>
  </w:num>
  <w:num w:numId="3" w16cid:durableId="355235857">
    <w:abstractNumId w:val="7"/>
  </w:num>
  <w:num w:numId="4" w16cid:durableId="1519851247">
    <w:abstractNumId w:val="6"/>
  </w:num>
  <w:num w:numId="5" w16cid:durableId="1264340937">
    <w:abstractNumId w:val="5"/>
  </w:num>
  <w:num w:numId="6" w16cid:durableId="1854342829">
    <w:abstractNumId w:val="4"/>
  </w:num>
  <w:num w:numId="7" w16cid:durableId="540017000">
    <w:abstractNumId w:val="8"/>
  </w:num>
  <w:num w:numId="8" w16cid:durableId="1749186709">
    <w:abstractNumId w:val="3"/>
  </w:num>
  <w:num w:numId="9" w16cid:durableId="170334890">
    <w:abstractNumId w:val="2"/>
  </w:num>
  <w:num w:numId="10" w16cid:durableId="1775393898">
    <w:abstractNumId w:val="1"/>
  </w:num>
  <w:num w:numId="11" w16cid:durableId="1414934175">
    <w:abstractNumId w:val="0"/>
  </w:num>
  <w:num w:numId="12" w16cid:durableId="1299720813">
    <w:abstractNumId w:val="24"/>
  </w:num>
  <w:num w:numId="13" w16cid:durableId="302783070">
    <w:abstractNumId w:val="35"/>
  </w:num>
  <w:num w:numId="14" w16cid:durableId="1175342259">
    <w:abstractNumId w:val="11"/>
  </w:num>
  <w:num w:numId="15" w16cid:durableId="765417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26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076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85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855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605399">
    <w:abstractNumId w:val="21"/>
  </w:num>
  <w:num w:numId="21" w16cid:durableId="1482843114">
    <w:abstractNumId w:val="25"/>
  </w:num>
  <w:num w:numId="22" w16cid:durableId="725951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0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556804">
    <w:abstractNumId w:val="10"/>
  </w:num>
  <w:num w:numId="25" w16cid:durableId="503474800">
    <w:abstractNumId w:val="28"/>
  </w:num>
  <w:num w:numId="26" w16cid:durableId="13830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768813">
    <w:abstractNumId w:val="35"/>
  </w:num>
  <w:num w:numId="28" w16cid:durableId="101156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3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339924">
    <w:abstractNumId w:val="34"/>
  </w:num>
  <w:num w:numId="31" w16cid:durableId="159780942">
    <w:abstractNumId w:val="18"/>
  </w:num>
  <w:num w:numId="32" w16cid:durableId="1339576895">
    <w:abstractNumId w:val="29"/>
  </w:num>
  <w:num w:numId="33" w16cid:durableId="263149017">
    <w:abstractNumId w:val="16"/>
  </w:num>
  <w:num w:numId="34" w16cid:durableId="58096021">
    <w:abstractNumId w:val="19"/>
  </w:num>
  <w:num w:numId="35" w16cid:durableId="180515402">
    <w:abstractNumId w:val="17"/>
  </w:num>
  <w:num w:numId="36" w16cid:durableId="1621230608">
    <w:abstractNumId w:val="27"/>
  </w:num>
  <w:num w:numId="37" w16cid:durableId="396129022">
    <w:abstractNumId w:val="22"/>
  </w:num>
  <w:num w:numId="38" w16cid:durableId="924142797">
    <w:abstractNumId w:val="14"/>
  </w:num>
  <w:num w:numId="39" w16cid:durableId="1581133930">
    <w:abstractNumId w:val="32"/>
  </w:num>
  <w:num w:numId="40" w16cid:durableId="662782681">
    <w:abstractNumId w:val="13"/>
  </w:num>
  <w:num w:numId="41" w16cid:durableId="1848060290">
    <w:abstractNumId w:val="12"/>
  </w:num>
  <w:num w:numId="42" w16cid:durableId="366104232">
    <w:abstractNumId w:val="33"/>
  </w:num>
  <w:num w:numId="43" w16cid:durableId="105585442">
    <w:abstractNumId w:val="30"/>
  </w:num>
  <w:num w:numId="44" w16cid:durableId="1726223190">
    <w:abstractNumId w:val="26"/>
  </w:num>
  <w:num w:numId="45" w16cid:durableId="1187869013">
    <w:abstractNumId w:val="15"/>
  </w:num>
  <w:num w:numId="46" w16cid:durableId="1268847940">
    <w:abstractNumId w:val="31"/>
  </w:num>
  <w:num w:numId="47" w16cid:durableId="6772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392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9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86"/>
    <w:rsid w:val="000509C3"/>
    <w:rsid w:val="000877D5"/>
    <w:rsid w:val="001C0AC4"/>
    <w:rsid w:val="0028163C"/>
    <w:rsid w:val="002A4ADF"/>
    <w:rsid w:val="002B13A3"/>
    <w:rsid w:val="003B4DCA"/>
    <w:rsid w:val="003C2480"/>
    <w:rsid w:val="003E3AFD"/>
    <w:rsid w:val="005178C4"/>
    <w:rsid w:val="005E57CE"/>
    <w:rsid w:val="0068775D"/>
    <w:rsid w:val="00721C5A"/>
    <w:rsid w:val="007A4EEC"/>
    <w:rsid w:val="007F758A"/>
    <w:rsid w:val="00856F5B"/>
    <w:rsid w:val="00857887"/>
    <w:rsid w:val="008A0386"/>
    <w:rsid w:val="008A5D64"/>
    <w:rsid w:val="009261D6"/>
    <w:rsid w:val="0098351D"/>
    <w:rsid w:val="00A1076C"/>
    <w:rsid w:val="00A34D89"/>
    <w:rsid w:val="00AF0F48"/>
    <w:rsid w:val="00B748D8"/>
    <w:rsid w:val="00B865A5"/>
    <w:rsid w:val="00D25D42"/>
    <w:rsid w:val="00D27FD9"/>
    <w:rsid w:val="00D557A1"/>
    <w:rsid w:val="00D75332"/>
    <w:rsid w:val="00DE3DC1"/>
    <w:rsid w:val="00E8130F"/>
    <w:rsid w:val="00EE09B1"/>
    <w:rsid w:val="00F34AB3"/>
    <w:rsid w:val="00F56295"/>
    <w:rsid w:val="00FD04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82D8"/>
  <w15:docId w15:val="{55A45594-E1E3-4FF9-B51C-88FFAFE8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583"/>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link w:val="InvisibleLineZchn"/>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 w:type="paragraph" w:customStyle="1" w:styleId="Hidden">
    <w:name w:val="Hidden"/>
    <w:basedOn w:val="InvisibleLine"/>
    <w:link w:val="HiddenZchn"/>
    <w:rsid w:val="007835C2"/>
    <w:rPr>
      <w:color w:val="FFFFFF" w:themeColor="background1"/>
    </w:rPr>
  </w:style>
  <w:style w:type="character" w:customStyle="1" w:styleId="InvisibleLineZchn">
    <w:name w:val="InvisibleLine Zchn"/>
    <w:basedOn w:val="Absatz-Standardschriftart"/>
    <w:link w:val="InvisibleLine"/>
    <w:rsid w:val="007835C2"/>
    <w:rPr>
      <w:sz w:val="2"/>
    </w:rPr>
  </w:style>
  <w:style w:type="character" w:customStyle="1" w:styleId="HiddenZchn">
    <w:name w:val="Hidden Zchn"/>
    <w:basedOn w:val="InvisibleLineZchn"/>
    <w:link w:val="Hidden"/>
    <w:rsid w:val="007835C2"/>
    <w:rPr>
      <w:color w:val="FFFFFF" w:themeColor="background1"/>
      <w:sz w:val="2"/>
    </w:rPr>
  </w:style>
  <w:style w:type="paragraph" w:customStyle="1" w:styleId="Dokumenttitel">
    <w:name w:val="Dokumenttitel"/>
    <w:basedOn w:val="Standard"/>
    <w:link w:val="DokumenttitelZchn"/>
    <w:qFormat/>
    <w:rsid w:val="006702E3"/>
    <w:pPr>
      <w:contextualSpacing/>
    </w:pPr>
  </w:style>
  <w:style w:type="character" w:customStyle="1" w:styleId="DokumenttitelZchn">
    <w:name w:val="Dokumenttitel Zchn"/>
    <w:basedOn w:val="Absatz-Standardschriftart"/>
    <w:link w:val="Dokumenttitel"/>
    <w:rsid w:val="006702E3"/>
    <w:rPr>
      <w:sz w:val="17"/>
    </w:rPr>
  </w:style>
  <w:style w:type="character" w:styleId="Platzhaltertext">
    <w:name w:val="Placeholder Text"/>
    <w:basedOn w:val="Absatz-Standardschriftart"/>
    <w:uiPriority w:val="99"/>
    <w:semiHidden/>
    <w:rsid w:val="008A0386"/>
    <w:rPr>
      <w:vanish/>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mhof\AppData\Local\Temp\OneOffixx\generated\3fe5f1fb-d048-4125-b35b-e8373e093b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B7A759D0B43FEB4F956550D53F1E5"/>
        <w:category>
          <w:name w:val="Allgemein"/>
          <w:gallery w:val="placeholder"/>
        </w:category>
        <w:types>
          <w:type w:val="bbPlcHdr"/>
        </w:types>
        <w:behaviors>
          <w:behavior w:val="content"/>
        </w:behaviors>
        <w:guid w:val="{D7755835-9240-4788-A6EB-47593CA2C951}"/>
      </w:docPartPr>
      <w:docPartBody>
        <w:p w:rsidR="00687D58" w:rsidRDefault="00687D58" w:rsidP="00687D58">
          <w:pPr>
            <w:pStyle w:val="F51B7A759D0B43FEB4F956550D53F1E5"/>
          </w:pPr>
          <w:r w:rsidRPr="0030667A">
            <w:rPr>
              <w:rStyle w:val="Platzhaltertext"/>
              <w:color w:val="FF0000"/>
            </w:rPr>
            <w:t>*Datum*</w:t>
          </w:r>
        </w:p>
      </w:docPartBody>
    </w:docPart>
    <w:docPart>
      <w:docPartPr>
        <w:name w:val="8F8C883BD7BD4C6F8DEBAB70BD7EC1EB"/>
        <w:category>
          <w:name w:val="Allgemein"/>
          <w:gallery w:val="placeholder"/>
        </w:category>
        <w:types>
          <w:type w:val="bbPlcHdr"/>
        </w:types>
        <w:behaviors>
          <w:behavior w:val="content"/>
        </w:behaviors>
        <w:guid w:val="{B13801F3-047B-4921-A21D-0287C891E510}"/>
      </w:docPartPr>
      <w:docPartBody>
        <w:p w:rsidR="00687D58" w:rsidRDefault="00687D58" w:rsidP="00687D58">
          <w:pPr>
            <w:pStyle w:val="8F8C883BD7BD4C6F8DEBAB70BD7EC1EB"/>
          </w:pPr>
          <w:r w:rsidRPr="0030667A">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8"/>
    <w:rsid w:val="00353F8C"/>
    <w:rsid w:val="0068775D"/>
    <w:rsid w:val="00687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7D58"/>
    <w:rPr>
      <w:vanish/>
      <w:color w:val="A6A6A6" w:themeColor="background1" w:themeShade="A6"/>
    </w:rPr>
  </w:style>
  <w:style w:type="paragraph" w:customStyle="1" w:styleId="F51B7A759D0B43FEB4F956550D53F1E5">
    <w:name w:val="F51B7A759D0B43FEB4F956550D53F1E5"/>
    <w:rsid w:val="00687D58"/>
  </w:style>
  <w:style w:type="paragraph" w:customStyle="1" w:styleId="8F8C883BD7BD4C6F8DEBAB70BD7EC1EB">
    <w:name w:val="8F8C883BD7BD4C6F8DEBAB70BD7EC1EB"/>
    <w:rsid w:val="0068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2843812847</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369804701</Id>
      <Width>0</Width>
      <Height>0</Height>
      <XPath>//Image[@id='CustomElements.LogoSW']</XPath>
      <ImageHash>6f699563483625d8eb96062c3a33ab33</ImageHash>
    </ImageSizeDefinition>
    <ImageSizeDefinition>
      <Id>866040037</Id>
      <Width>0</Width>
      <Height>0</Height>
      <XPath>//Image[@id='CustomElements.LogoSW']</XPath>
      <ImageHash>6f699563483625d8eb96062c3a33ab33</ImageHash>
    </ImageSizeDefinition>
    <ImageSizeDefinition>
      <Id>1116790409</Id>
      <Width>0</Width>
      <Height>0</Height>
      <XPath>//Image[@id='CustomElements.LogoSW']</XPath>
      <ImageHash>6f699563483625d8eb96062c3a33ab33</ImageHash>
    </ImageSizeDefinition>
    <ImageSizeDefinition>
      <Id>1838492138</Id>
      <Width>0</Width>
      <Height>0</Height>
      <XPath>//Image[@id='CustomElements.LogoSW']</XPath>
      <ImageHash>6f699563483625d8eb96062c3a33ab33</ImageHash>
    </ImageSizeDefinition>
  </ImageDefinitions>
</OneOffixxImageDefinitionPart>
</file>

<file path=customXml/item4.xml>��< ? x m l   v e r s i o n = " 1 . 0 "   e n c o d i n g = " u t f - 1 6 " ? > < O n e O f f i x x D o c u m e n t P a r t   x m l n s : x s d = " h t t p : / / w w w . w 3 . o r g / 2 0 0 1 / X M L S c h e m a "   x m l n s : x s i = " h t t p : / / w w w . w 3 . o r g / 2 0 0 1 / X M L S c h e m a - i n s t a n c e "   i d = " 1 8 1 8 c 2 d c - a 6 c 5 - 4 f 1 b - 8 e 0 7 - 2 c 9 f 7 6 b 6 c 8 3 e "   t I d = " 2 3 0 8 4 8 2 c - 0 f d c - 4 d 0 9 - a 3 c c - 7 9 1 c 3 7 7 b 8 a a 8 "   i n t e r n a l T I d = " b 0 c 3 1 b d b - 6 6 a 3 - 4 8 b 3 - b c 5 b - 9 6 5 2 2 7 6 3 5 a 1 e "   m t I d = " 2 7 5 a f 3 2 e - b c 4 0 - 4 5 c 2 - 8 5 b 7 - a f b 1 c 0 3 8 2 6 5 3 "   r e v i s i o n = " 0 "   c r e a t e d m a j o r v e r s i o n = " 0 "   c r e a t e d m i n o r v e r s i o n = " 0 "   c r e a t e d = " 2 0 2 5 - 1 0 - 0 1 T 1 2 : 3 5 : 1 0 . 4 9 6 1 9 3 1 Z "   m o d i f i e d m a j o r v e r s i o n = " 0 "   m o d i f i e d m i n o r v e r s i o n = " 0 "   m o d i f i e d = " 0 0 0 1 - 0 1 - 0 1 T 0 0 : 0 0 : 0 0 "   p r o f i l e = " 6 f 0 e 5 6 9 d - a b 9 0 - 4 e a c - b 8 d 0 - d 4 2 a 4 3 b f d 2 b 5 "   m o d e = " S a v e d D o c u m e n t "   c o l o r m o d e = " C o l o r "   l c i d = " 2 0 5 5 "   x m l n s = " h t t p : / / s c h e m a . o n e o f f i x x . c o m / O n e O f f i x x D o c u m e n t P a r t / 1 " >  
     < C o n t e n t >  
         < D a t a M o d e l   x m l n s = " " >  
             < P a r a m e t e r   w i n d o w w i d t h = " 7 5 0 "   w i n d o w h e i g h t = " 2 5 0 " >  
                 < C h e c k B o x   i d = " C H K A b s A l l g " > f a l s e 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 2 0 2 5 - 1 0 - 0 1 T 0 0 : 0 0 : 0 0 Z < / D a t e T i m e >  
             < / P a r a m e t e r >  
             < T o o l b o x >  
                 < T e x t   i d = " D o c u m e n t P r o p e r t i e s . S a v e P a t h " > < ! [ C D A T A [ h t t p s : / / g e m e i n d e w a l l i s e l l e n - m y . s h a r e p o i n t . c o m / p e r s o n a l / m a r c e l _ a m h o f _ w a l l i s e l l e n _ c h / D o c u m e n t s / D e s k t o p / W a h l v o r s c h l a g   e v a n g e l i s c h - r e f o r m i e r t e   K i r c h e n p f l e g e   2 0 2 6 - 2 0 3 0 . d o c x ] ] > < / T e x t >  
                 < T e x t   i d = " D o c u m e n t P r o p e r t i e s . D o c u m e n t N a m e " > < ! [ C D A T A [ W a h l v o r s c h l a g   e v a n g e l i s c h - r e f o r m i e r t e   K i r c h e n p f l e g e   2 0 2 6 - 2 0 3 0 . d o c x ] ] > < / T e x t >  
                 < D a t e T i m e   i d = " D o c u m e n t P r o p e r t i e s . S a v e T i m e s t a m p "   l i d = " D e u t s c h   ( D e u t s c h l a n d ) " > 2 0 2 5 - 1 0 - 0 1 T 1 3 : 3 6 : 0 5 . 0 3 3 3 3 8 3 Z < / D a t e T i m e >  
             < / T o o l b o x >  
             < I n t e r f a c e s >  
             < / I n t e r f a c e s >  
             < S c r i p t i n g > 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t a d t r a t ] ] > < / T e x t >  
                 < T e x t   i d = " C u s t o m E l e m e n t s . A b s e n d e r . N o r m a l "   l a b e l = " C u s t o m E l e m e n t s . A b s e n d e r . N o r m a l " > < ! [ C D A T A [ K o m m u n i k a t i o n  
 �  
 Z e n t r a l s t r a s s e   9  
 P o s t f a c h  
 8 3 0 4   W a l l i s e l l e n  
 �  
 K o n t a k t 	 M a r c e l   A m h o f  
 D i r e k t 	 0 4 4   8 3 2   6 4   2 4  
 E - M a i l 	 p r a e s i d i a l e s @ w a l l i s e l l e n . c h ] ] > < / T e x t >  
                 < T e x t   i d = " C u s t o m E l e m e n t s . F o o t e r . N u m m e r "   l a b e l = " C u s t o m E l e m e n t s . F o o t e r . N u m m e r " > < ! [ C D A T A [   ] ] > < / T e x t >  
                 < T e x t   i d = " C u s t o m E l e m e n t s . F o o t e r . U R L "   l a b e l = " C u s t o m E l e m e n t s . F o o t e r . U R L " > < ! [ C D A T A [ w w w . w a l l i s e l l e n . c h ] ] > < / T e x t >  
             < / S c r i p t i n g >  
             < P r o f i l e >  
                 < T e x t   i d = " P r o f i l e . I d "   l a b e l = " P r o f i l e . I d " > < ! [ C D A T A [ 6 f 0 e 5 6 9 d - a b 9 0 - 4 e a c - b 8 d 0 - d 4 2 a 4 3 b f d 2 b 5 ] ] > < / T e x t >  
                 < T e x t   i d = " P r o f i l e . O r g a n i z a t i o n U n i t I d "   l a b e l = " P r o f i l e . O r g a n i z a t i o n U n i t I d " > < ! [ C D A T A [ 4 6 1 b 1 3 0 d - a d 3 0 - 4 9 e 8 - 9 d 9 b - a c e b 2 f b 3 c c 3 f ] ] > < / T e x t >  
                 < T e x t   i d = " P r o f i l e . O r g . C l a i m "   l a b e l = " P r o f i l e . O r g . C l a i m " > < ! [ C D A T A [   ] ] > < / T e x t >  
                 < T e x t   i d = " P r o f i l e . O r g . E m a i l "   l a b e l = " P r o f i l e . O r g . E m a i l " > < ! [ C D A T A [ p r a e s i d i a l e s @ w a l l i s e l l e n . c h ] ] > < / T e x t >  
                 < T e x t   i d = " P r o f i l e . O r g . P h o n e "   l a b e l = " P r o f i l e . O r g . P h o n e " > < ! [ C D A T A [ 0 4 4   8 3 2   6 1   1 1 ] ] > < / 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t a d t r a t ] ] > < / T e x t >  
                 < T e x t   i d = " P r o f i l e . O r g . W e b "   l a b e l = " P r o f i l e . O r g . W e b " > < ! [ C D A T A [ w w w . w a l l i s e l l e n . c h ] ] > < / T e x t >  
                 < T e x t   i d = " P r o f i l e . U s e r . A l i a s "   l a b e l = " P r o f i l e . U s e r . A l i a s " > < ! [ C D A T A [ m a m ] ] > < / T e x t >  
                 < T e x t   i d = " P r o f i l e . U s e r . A n A b w e s e n h e i t "   l a b e l = " P r o f i l e . U s e r . A n A b w e s e n h e i t " > < ! [ C D A T A [   ] ] > < / T e x t >  
                 < T e x t   i d = " P r o f i l e . U s e r . D e p a r t m e n t "   l a b e l = " P r o f i l e . U s e r . D e p a r t m e n t " > < ! [ C D A T A [ K o m m u n i k a t i o n ] ] > < / T e x t >  
                 < T e x t   i d = " P r o f i l e . U s e r . E m a i l "   l a b e l = " P r o f i l e . U s e r . E m a i l " > < ! [ C D A T A [ p r a e s i d i a l e s @ w a l l i s e l l e n . c h ] ] > < / T e x t >  
                 < T e x t   i d = " P r o f i l e . U s e r . F i r s t N a m e "   l a b e l = " P r o f i l e . U s e r . F i r s t N a m e " > < ! [ C D A T A [ M a r c e l ] ] > < / T e x t >  
                 < T e x t   i d = " P r o f i l e . U s e r . F u n c t i o n "   l a b e l = " P r o f i l e . U s e r . F u n c t i o n " > < ! [ C D A T A [ B e r e i c h s l e i t e r   /   S t e l l v e r t r e t e n d e r   S t a d t s c h r e i b e r ] ] > < / T e x t >  
                 < T e x t   i d = " P r o f i l e . U s e r . L a s t N a m e "   l a b e l = " P r o f i l e . U s e r . L a s t N a m e " > < ! [ C D A T A [ A m h o f ] ] > < / T e x t >  
                 < T e x t   i d = " P r o f i l e . U s e r . M o b i l e "   l a b e l = " P r o f i l e . U s e r . M o b i l e " > < ! [ C D A T A [ + 4 1   7 9   4 2 5   1 0   9 6 ] ] > < / T e x t >  
                 < T e x t   i d = " P r o f i l e . U s e r . P h o n e "   l a b e l = " P r o f i l e . U s e r . P h o n e " > < ! [ C D A T A [ 0 4 4   8 3 2   6 4   2 4 ] ] > < / T e x t >  
                 < T e x t   i d = " P r o f i l e . U s e r . P I n f o "   l a b e l = " P r o f i l e . U s e r . P I n f o " > < ! [ C D A T A [   ] ] > < / T e x t >  
                 < T e x t   i d = " P r o f i l e . U s e r . T i t l e "   l a b e l = " P r o f i l e . U s e r . T i t l e " > < ! [ C D A T A [   ] ] > < / T e x t >  
             < / P r o f i l e >  
             < A u t h o r >  
                 < T e x t   i d = " A u t h o r . U s e r . A l i a s "   l a b e l = " A u t h o r . U s e r . A l i a s " > < ! [ C D A T A [ m a m ] ] > < / T e x t >  
                 < T e x t   i d = " A u t h o r . U s e r . A n A b w e s e n h e i t "   l a b e l = " A u t h o r . U s e r . A n A b w e s e n h e i t " > < ! [ C D A T A [   ] ] > < / T e x t >  
                 < T e x t   i d = " A u t h o r . U s e r . D e p a r t m e n t "   l a b e l = " A u t h o r . U s e r . D e p a r t m e n t " > < ! [ C D A T A [ K o m m u n i k a t i o n ] ] > < / T e x t >  
                 < T e x t   i d = " A u t h o r . U s e r . E m a i l "   l a b e l = " A u t h o r . U s e r . E m a i l " > < ! [ C D A T A [ p r a e s i d i a l e s @ w a l l i s e l l e n . c h ] ] > < / T e x t >  
                 < T e x t   i d = " A u t h o r . U s e r . F i r s t N a m e "   l a b e l = " A u t h o r . U s e r . F i r s t N a m e " > < ! [ C D A T A [ M a r c e l ] ] > < / T e x t >  
                 < T e x t   i d = " A u t h o r . U s e r . F u n c t i o n "   l a b e l = " A u t h o r . U s e r . F u n c t i o n " > < ! [ C D A T A [ B e r e i c h s l e i t e r   /   S t e l l v e r t r e t e n d e r   S t a d t s c h r e i b e r ] ] > < / T e x t >  
                 < T e x t   i d = " A u t h o r . U s e r . L a s t N a m e "   l a b e l = " A u t h o r . U s e r . L a s t N a m e " > < ! [ C D A T A [ A m h o f ] ] > < / T e x t >  
                 < T e x t   i d = " A u t h o r . U s e r . M o b i l e "   l a b e l = " A u t h o r . U s e r . M o b i l e " > < ! [ C D A T A [ + 4 1   7 9   4 2 5   1 0   9 6 ] ] > < / T e x t >  
                 < T e x t   i d = " A u t h o r . U s e r . P h o n e "   l a b e l = " A u t h o r . U s e r . P h o n e " > < ! [ C D A T A [ 0 4 4   8 3 2   6 4   2 4 ] ] > < / T e x t >  
                 < T e x t   i d = " A u t h o r . U s e r . P I n f o "   l a b e l = " A u t h o r . U s e r . P I n f o " > < ! [ C D A T A [   ] ] > < / T e x t >  
                 < T e x t   i d = " A u t h o r . U s e r . T i t l e "   l a b e l = " A u t h o r . U s e r . T i t l e " > < ! [ C D A T A [   ] ] > < / T e x t >  
             < / A u t h o r >  
         < / D a t a M o d e l >  
     < / C o n t e n t >  
     < T e m p l a t e T r e e   C r e a t i o n M o d e = " P u b l i s h e d "   P i p e l i n e V e r s i o n = " V 2 " >  
         < T e m p l a t e   t I d = " 2 3 0 8 4 8 2 c - 0 f d c - 4 d 0 9 - a 3 c c - 7 9 1 c 3 7 7 b 8 a a 8 "   i n t e r n a l T I d = " b 0 c 3 1 b d b - 6 6 a 3 - 4 8 b 3 - b c 5 b - 9 6 5 2 2 7 6 3 5 a 1 e " >  
             < B a s e d O n >  
                 < T e m p l a t e   t I d = " 1 4 5 8 3 6 1 f - a b 4 6 - 4 8 e c - 9 9 4 7 - 6 c 6 9 5 0 8 0 6 6 0 2 "   i n t e r n a l T I d = " d 1 6 f e 6 b a - 5 a 4 0 - 4 b 7 c - b 7 c 7 - f 8 b 0 3 b 2 c 2 f 6 9 " > 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800EF2D3-57B7-40E5-BF44-18CDE9C6E4B3}">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2.xml><?xml version="1.0" encoding="utf-8"?>
<ds:datastoreItem xmlns:ds="http://schemas.openxmlformats.org/officeDocument/2006/customXml" ds:itemID="{BBF07CFE-85E9-498D-9EF0-6DFBE96C7AA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A717C5F6-1662-43F0-8625-45CEF6570DFC}">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3fe5f1fb-d048-4125-b35b-e8373e093b17</Template>
  <TotalTime>0</TotalTime>
  <Pages>4</Pages>
  <Words>386</Words>
  <Characters>2438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Amhof Marcel</dc:creator>
  <cp:lastModifiedBy>Amhof Marcel</cp:lastModifiedBy>
  <cp:revision>10</cp:revision>
  <cp:lastPrinted>2025-10-01T12:56:00Z</cp:lastPrinted>
  <dcterms:created xsi:type="dcterms:W3CDTF">2025-10-01T13:28:00Z</dcterms:created>
  <dcterms:modified xsi:type="dcterms:W3CDTF">2025-10-01T13:36:00Z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